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715E7F" w:rsidTr="00715E7F">
        <w:tc>
          <w:tcPr>
            <w:tcW w:w="4924" w:type="dxa"/>
          </w:tcPr>
          <w:p w:rsidR="00715E7F" w:rsidRDefault="00715E7F" w:rsidP="001153F4">
            <w:pPr>
              <w:rPr>
                <w:sz w:val="28"/>
                <w:szCs w:val="28"/>
              </w:rPr>
            </w:pPr>
          </w:p>
        </w:tc>
        <w:tc>
          <w:tcPr>
            <w:tcW w:w="4924" w:type="dxa"/>
          </w:tcPr>
          <w:p w:rsidR="00715E7F" w:rsidRDefault="00715E7F" w:rsidP="0011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47B66" w:rsidRDefault="00715E7F" w:rsidP="0011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Радужный</w:t>
            </w:r>
          </w:p>
          <w:p w:rsidR="00715E7F" w:rsidRDefault="00647B66" w:rsidP="0011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Владимирской области</w:t>
            </w:r>
          </w:p>
          <w:p w:rsidR="00715E7F" w:rsidRDefault="00225C93" w:rsidP="00B10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15E7F">
              <w:rPr>
                <w:sz w:val="28"/>
                <w:szCs w:val="28"/>
              </w:rPr>
              <w:t>т</w:t>
            </w:r>
            <w:r w:rsidRPr="00225C93">
              <w:rPr>
                <w:sz w:val="28"/>
                <w:szCs w:val="28"/>
              </w:rPr>
              <w:t>16.03.</w:t>
            </w:r>
            <w:r>
              <w:rPr>
                <w:sz w:val="28"/>
                <w:szCs w:val="28"/>
                <w:lang w:val="en-US"/>
              </w:rPr>
              <w:t>2021</w:t>
            </w:r>
            <w:r w:rsidR="00715E7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296</w:t>
            </w:r>
          </w:p>
        </w:tc>
      </w:tr>
    </w:tbl>
    <w:p w:rsidR="00715E7F" w:rsidRDefault="00715E7F" w:rsidP="001153F4">
      <w:pPr>
        <w:rPr>
          <w:sz w:val="28"/>
          <w:szCs w:val="28"/>
        </w:rPr>
      </w:pPr>
    </w:p>
    <w:p w:rsidR="001153F4" w:rsidRPr="001153F4" w:rsidRDefault="001153F4" w:rsidP="001153F4">
      <w:pPr>
        <w:rPr>
          <w:iCs/>
          <w:sz w:val="28"/>
          <w:szCs w:val="28"/>
        </w:rPr>
      </w:pPr>
      <w:r w:rsidRPr="001153F4">
        <w:rPr>
          <w:sz w:val="28"/>
          <w:szCs w:val="28"/>
        </w:rPr>
        <w:t xml:space="preserve">Порядок </w:t>
      </w:r>
      <w:r w:rsidR="00445875">
        <w:rPr>
          <w:sz w:val="28"/>
          <w:szCs w:val="28"/>
        </w:rPr>
        <w:t>предоставления</w:t>
      </w:r>
      <w:r w:rsidR="008D2276">
        <w:rPr>
          <w:sz w:val="28"/>
          <w:szCs w:val="28"/>
        </w:rPr>
        <w:t xml:space="preserve"> управляющей</w:t>
      </w:r>
      <w:r w:rsidR="002C104B">
        <w:rPr>
          <w:sz w:val="28"/>
          <w:szCs w:val="28"/>
        </w:rPr>
        <w:t xml:space="preserve"> организации </w:t>
      </w:r>
      <w:r w:rsidR="00445875">
        <w:rPr>
          <w:sz w:val="28"/>
          <w:szCs w:val="28"/>
        </w:rPr>
        <w:t>субсидии на оплату</w:t>
      </w:r>
      <w:r w:rsidR="00445875">
        <w:rPr>
          <w:bCs/>
          <w:sz w:val="28"/>
          <w:szCs w:val="28"/>
        </w:rPr>
        <w:t xml:space="preserve"> расходов по теплоснабжению</w:t>
      </w:r>
      <w:r w:rsidR="00445875">
        <w:rPr>
          <w:sz w:val="28"/>
          <w:szCs w:val="28"/>
        </w:rPr>
        <w:t>муниципальных общежитий</w:t>
      </w:r>
      <w:r w:rsidR="008D2276">
        <w:rPr>
          <w:sz w:val="28"/>
          <w:szCs w:val="28"/>
        </w:rPr>
        <w:t xml:space="preserve">из </w:t>
      </w:r>
      <w:r w:rsidRPr="001153F4">
        <w:rPr>
          <w:iCs/>
          <w:sz w:val="28"/>
          <w:szCs w:val="28"/>
        </w:rPr>
        <w:t xml:space="preserve">городского </w:t>
      </w:r>
      <w:proofErr w:type="gramStart"/>
      <w:r w:rsidRPr="001153F4">
        <w:rPr>
          <w:iCs/>
          <w:sz w:val="28"/>
          <w:szCs w:val="28"/>
        </w:rPr>
        <w:t>бюджета</w:t>
      </w:r>
      <w:proofErr w:type="gramEnd"/>
      <w:r w:rsidR="008D2276">
        <w:rPr>
          <w:iCs/>
          <w:sz w:val="28"/>
          <w:szCs w:val="28"/>
        </w:rPr>
        <w:t xml:space="preserve"> ЗАТО г. Радужный</w:t>
      </w:r>
      <w:r w:rsidR="002C104B">
        <w:rPr>
          <w:iCs/>
          <w:sz w:val="28"/>
          <w:szCs w:val="28"/>
        </w:rPr>
        <w:t xml:space="preserve"> Владимирской области </w:t>
      </w:r>
    </w:p>
    <w:p w:rsidR="001153F4" w:rsidRPr="001153F4" w:rsidRDefault="001153F4" w:rsidP="001153F4">
      <w:pPr>
        <w:rPr>
          <w:iCs/>
          <w:sz w:val="28"/>
          <w:szCs w:val="28"/>
        </w:rPr>
      </w:pPr>
    </w:p>
    <w:p w:rsidR="001153F4" w:rsidRPr="00B50C23" w:rsidRDefault="00B50C23" w:rsidP="00B50C23">
      <w:pPr>
        <w:tabs>
          <w:tab w:val="left" w:pos="567"/>
        </w:tabs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     1. </w:t>
      </w:r>
      <w:r w:rsidR="001153F4" w:rsidRPr="00B50C23">
        <w:rPr>
          <w:color w:val="000000"/>
          <w:spacing w:val="-12"/>
          <w:sz w:val="28"/>
          <w:szCs w:val="28"/>
        </w:rPr>
        <w:t>Настоящий «</w:t>
      </w:r>
      <w:r w:rsidR="004246F4" w:rsidRPr="00B50C23">
        <w:rPr>
          <w:sz w:val="28"/>
          <w:szCs w:val="28"/>
        </w:rPr>
        <w:t xml:space="preserve">Порядок </w:t>
      </w:r>
      <w:r w:rsidR="00445875">
        <w:rPr>
          <w:sz w:val="28"/>
          <w:szCs w:val="28"/>
        </w:rPr>
        <w:t xml:space="preserve">предоставления управляющей организации субсидии на оплату </w:t>
      </w:r>
      <w:r w:rsidR="00445875">
        <w:rPr>
          <w:bCs/>
          <w:sz w:val="28"/>
          <w:szCs w:val="28"/>
        </w:rPr>
        <w:t xml:space="preserve"> расходов по теплоснабжению</w:t>
      </w:r>
      <w:r w:rsidR="00445875">
        <w:rPr>
          <w:sz w:val="28"/>
          <w:szCs w:val="28"/>
        </w:rPr>
        <w:t xml:space="preserve">муниципальных общежитий </w:t>
      </w:r>
      <w:r w:rsidR="004246F4" w:rsidRPr="00B50C23">
        <w:rPr>
          <w:sz w:val="28"/>
          <w:szCs w:val="28"/>
        </w:rPr>
        <w:t xml:space="preserve">из </w:t>
      </w:r>
      <w:r w:rsidR="004246F4" w:rsidRPr="00B50C23">
        <w:rPr>
          <w:iCs/>
          <w:sz w:val="28"/>
          <w:szCs w:val="28"/>
        </w:rPr>
        <w:t xml:space="preserve">городского </w:t>
      </w:r>
      <w:proofErr w:type="gramStart"/>
      <w:r w:rsidR="004246F4" w:rsidRPr="00B50C23">
        <w:rPr>
          <w:iCs/>
          <w:sz w:val="28"/>
          <w:szCs w:val="28"/>
        </w:rPr>
        <w:t>бюджета</w:t>
      </w:r>
      <w:proofErr w:type="gramEnd"/>
      <w:r w:rsidR="004246F4" w:rsidRPr="00B50C23">
        <w:rPr>
          <w:iCs/>
          <w:sz w:val="28"/>
          <w:szCs w:val="28"/>
        </w:rPr>
        <w:t xml:space="preserve"> ЗАТО г. Радужный</w:t>
      </w:r>
      <w:r w:rsidR="002C104B" w:rsidRPr="00B50C23">
        <w:rPr>
          <w:iCs/>
          <w:sz w:val="28"/>
          <w:szCs w:val="28"/>
        </w:rPr>
        <w:t xml:space="preserve"> Владимирской области</w:t>
      </w:r>
      <w:r w:rsidR="001153F4" w:rsidRPr="00B50C23">
        <w:rPr>
          <w:color w:val="000000"/>
          <w:spacing w:val="-11"/>
          <w:sz w:val="28"/>
          <w:szCs w:val="28"/>
        </w:rPr>
        <w:t xml:space="preserve">» (далее по тексту-Порядок) </w:t>
      </w:r>
      <w:r w:rsidR="001153F4" w:rsidRPr="00B50C23">
        <w:rPr>
          <w:color w:val="000000"/>
          <w:spacing w:val="-12"/>
          <w:sz w:val="28"/>
          <w:szCs w:val="28"/>
        </w:rPr>
        <w:t xml:space="preserve">разработан в соответствии </w:t>
      </w:r>
      <w:r w:rsidR="009178DF" w:rsidRPr="00B50C23">
        <w:rPr>
          <w:sz w:val="28"/>
          <w:szCs w:val="28"/>
        </w:rPr>
        <w:t>с решением Совета народных депутатов</w:t>
      </w:r>
      <w:r w:rsidR="008B7245" w:rsidRPr="00B50C23">
        <w:rPr>
          <w:sz w:val="28"/>
          <w:szCs w:val="28"/>
        </w:rPr>
        <w:t xml:space="preserve"> ЗАТО г. Радужный Владимирской области </w:t>
      </w:r>
      <w:r w:rsidR="009178DF" w:rsidRPr="00B50C23">
        <w:rPr>
          <w:sz w:val="28"/>
          <w:szCs w:val="28"/>
        </w:rPr>
        <w:t xml:space="preserve"> от </w:t>
      </w:r>
      <w:r w:rsidR="006D025F" w:rsidRPr="00B50C23">
        <w:rPr>
          <w:sz w:val="28"/>
          <w:szCs w:val="28"/>
        </w:rPr>
        <w:t xml:space="preserve">15.02.2021 № 3/15 </w:t>
      </w:r>
      <w:r w:rsidR="009178DF" w:rsidRPr="00B50C23">
        <w:rPr>
          <w:sz w:val="28"/>
          <w:szCs w:val="28"/>
        </w:rPr>
        <w:t xml:space="preserve">«О потреблении тепловой энергии населением». </w:t>
      </w:r>
      <w:r w:rsidR="001153F4" w:rsidRPr="00B50C23">
        <w:rPr>
          <w:color w:val="000000"/>
          <w:spacing w:val="-12"/>
          <w:sz w:val="28"/>
          <w:szCs w:val="28"/>
        </w:rPr>
        <w:t>Порядок опре</w:t>
      </w:r>
      <w:r w:rsidR="009178DF" w:rsidRPr="00B50C23">
        <w:rPr>
          <w:color w:val="000000"/>
          <w:spacing w:val="-12"/>
          <w:sz w:val="28"/>
          <w:szCs w:val="28"/>
        </w:rPr>
        <w:t xml:space="preserve">деляет условия </w:t>
      </w:r>
      <w:r w:rsidR="00EC2171" w:rsidRPr="00B50C23">
        <w:rPr>
          <w:color w:val="000000"/>
          <w:spacing w:val="-12"/>
          <w:sz w:val="28"/>
          <w:szCs w:val="28"/>
        </w:rPr>
        <w:t>предоставления субсидии на оплату оказанной услуги по теплоснабжению</w:t>
      </w:r>
      <w:r w:rsidR="00EC2171" w:rsidRPr="00B50C23">
        <w:rPr>
          <w:sz w:val="28"/>
          <w:szCs w:val="28"/>
        </w:rPr>
        <w:t>муниципальных общежитий, расположенных</w:t>
      </w:r>
      <w:r w:rsidR="006D025F" w:rsidRPr="00B50C23">
        <w:rPr>
          <w:sz w:val="28"/>
          <w:szCs w:val="28"/>
        </w:rPr>
        <w:t xml:space="preserve"> по адресу дом № 4 и дом № 6  в 9 квартале</w:t>
      </w:r>
      <w:proofErr w:type="gramStart"/>
      <w:r w:rsidR="006D025F" w:rsidRPr="00B50C23">
        <w:rPr>
          <w:sz w:val="28"/>
          <w:szCs w:val="28"/>
        </w:rPr>
        <w:t>,</w:t>
      </w:r>
      <w:r w:rsidR="009178DF" w:rsidRPr="00B50C23">
        <w:rPr>
          <w:sz w:val="28"/>
          <w:szCs w:val="28"/>
        </w:rPr>
        <w:t>з</w:t>
      </w:r>
      <w:proofErr w:type="gramEnd"/>
      <w:r w:rsidR="009178DF" w:rsidRPr="00B50C23">
        <w:rPr>
          <w:sz w:val="28"/>
          <w:szCs w:val="28"/>
        </w:rPr>
        <w:t xml:space="preserve">а </w:t>
      </w:r>
      <w:r w:rsidR="00EC2171" w:rsidRPr="00E42986">
        <w:rPr>
          <w:sz w:val="28"/>
          <w:szCs w:val="28"/>
        </w:rPr>
        <w:t xml:space="preserve">отопительный </w:t>
      </w:r>
      <w:r w:rsidR="00647B66" w:rsidRPr="00E42986">
        <w:rPr>
          <w:sz w:val="28"/>
          <w:szCs w:val="28"/>
        </w:rPr>
        <w:t>п</w:t>
      </w:r>
      <w:r w:rsidR="00647B66" w:rsidRPr="00B50C23">
        <w:rPr>
          <w:sz w:val="28"/>
          <w:szCs w:val="28"/>
        </w:rPr>
        <w:t xml:space="preserve">ериод  </w:t>
      </w:r>
      <w:r w:rsidR="009178DF" w:rsidRPr="00B50C23">
        <w:rPr>
          <w:sz w:val="28"/>
          <w:szCs w:val="28"/>
        </w:rPr>
        <w:t>20</w:t>
      </w:r>
      <w:r w:rsidR="006D025F" w:rsidRPr="00B50C23">
        <w:rPr>
          <w:sz w:val="28"/>
          <w:szCs w:val="28"/>
        </w:rPr>
        <w:t>20</w:t>
      </w:r>
      <w:r w:rsidR="009178DF" w:rsidRPr="00B50C23">
        <w:rPr>
          <w:sz w:val="28"/>
          <w:szCs w:val="28"/>
        </w:rPr>
        <w:t xml:space="preserve"> год</w:t>
      </w:r>
      <w:r w:rsidR="00647B66" w:rsidRPr="00B50C23">
        <w:rPr>
          <w:sz w:val="28"/>
          <w:szCs w:val="28"/>
        </w:rPr>
        <w:t>а</w:t>
      </w:r>
      <w:r w:rsidR="00E42986">
        <w:rPr>
          <w:sz w:val="28"/>
          <w:szCs w:val="28"/>
        </w:rPr>
        <w:t xml:space="preserve"> (далее – с</w:t>
      </w:r>
      <w:r w:rsidR="00EC2171" w:rsidRPr="00B50C23">
        <w:rPr>
          <w:sz w:val="28"/>
          <w:szCs w:val="28"/>
        </w:rPr>
        <w:t>убсидия).</w:t>
      </w:r>
      <w:r w:rsidR="009178DF" w:rsidRPr="00B50C23">
        <w:rPr>
          <w:color w:val="000000"/>
          <w:spacing w:val="-8"/>
          <w:sz w:val="28"/>
          <w:szCs w:val="28"/>
        </w:rPr>
        <w:t xml:space="preserve">Расходы </w:t>
      </w:r>
      <w:r w:rsidR="006D025F" w:rsidRPr="00B50C23">
        <w:rPr>
          <w:sz w:val="28"/>
          <w:szCs w:val="28"/>
        </w:rPr>
        <w:t>за 2020</w:t>
      </w:r>
      <w:r w:rsidR="009178DF" w:rsidRPr="00B50C23">
        <w:rPr>
          <w:sz w:val="28"/>
          <w:szCs w:val="28"/>
        </w:rPr>
        <w:t xml:space="preserve"> год по отоплению</w:t>
      </w:r>
      <w:r w:rsidR="009178DF" w:rsidRPr="00B50C23">
        <w:rPr>
          <w:color w:val="000000"/>
          <w:spacing w:val="-8"/>
          <w:sz w:val="28"/>
          <w:szCs w:val="28"/>
        </w:rPr>
        <w:t xml:space="preserve">являются расходами </w:t>
      </w:r>
      <w:r w:rsidR="002C104B" w:rsidRPr="00B50C23">
        <w:rPr>
          <w:color w:val="000000"/>
          <w:spacing w:val="-8"/>
          <w:sz w:val="28"/>
          <w:szCs w:val="28"/>
        </w:rPr>
        <w:t xml:space="preserve"> управляющей организации -  </w:t>
      </w:r>
      <w:r w:rsidR="009178DF" w:rsidRPr="00B50C23">
        <w:rPr>
          <w:color w:val="000000"/>
          <w:spacing w:val="-8"/>
          <w:sz w:val="28"/>
          <w:szCs w:val="28"/>
        </w:rPr>
        <w:t>муниципального унитарного предприятия «Жилищно-коммунального хозяйства» ЗАТО г. Радужный</w:t>
      </w:r>
      <w:r w:rsidR="008B7245" w:rsidRPr="00B50C23">
        <w:rPr>
          <w:color w:val="000000"/>
          <w:spacing w:val="-8"/>
          <w:sz w:val="28"/>
          <w:szCs w:val="28"/>
        </w:rPr>
        <w:t xml:space="preserve"> Владимирской  области</w:t>
      </w:r>
      <w:r w:rsidR="009178DF" w:rsidRPr="00B50C23">
        <w:rPr>
          <w:color w:val="000000"/>
          <w:spacing w:val="-8"/>
          <w:sz w:val="28"/>
          <w:szCs w:val="28"/>
        </w:rPr>
        <w:t xml:space="preserve"> (далее – МУП «ЖКХ»)</w:t>
      </w:r>
      <w:r w:rsidR="001153F4" w:rsidRPr="00B50C23">
        <w:rPr>
          <w:color w:val="000000"/>
          <w:spacing w:val="-13"/>
          <w:sz w:val="28"/>
          <w:szCs w:val="28"/>
        </w:rPr>
        <w:t>.</w:t>
      </w:r>
    </w:p>
    <w:p w:rsidR="00B50C23" w:rsidRPr="00201A9F" w:rsidRDefault="00B50C23" w:rsidP="00B50C23">
      <w:pPr>
        <w:tabs>
          <w:tab w:val="left" w:pos="709"/>
        </w:tabs>
        <w:jc w:val="both"/>
        <w:rPr>
          <w:sz w:val="28"/>
          <w:szCs w:val="28"/>
        </w:rPr>
      </w:pPr>
      <w:r w:rsidRPr="001153F4">
        <w:rPr>
          <w:color w:val="000000"/>
          <w:spacing w:val="-12"/>
          <w:sz w:val="28"/>
          <w:szCs w:val="28"/>
        </w:rPr>
        <w:t xml:space="preserve">2. </w:t>
      </w:r>
      <w:r w:rsidR="007A42C3">
        <w:rPr>
          <w:color w:val="000000"/>
          <w:spacing w:val="-12"/>
          <w:sz w:val="28"/>
          <w:szCs w:val="28"/>
        </w:rPr>
        <w:t xml:space="preserve"> Выплата субсидии</w:t>
      </w:r>
      <w:r>
        <w:rPr>
          <w:color w:val="000000"/>
          <w:spacing w:val="-8"/>
          <w:sz w:val="28"/>
          <w:szCs w:val="28"/>
        </w:rPr>
        <w:t xml:space="preserve">производится из </w:t>
      </w:r>
      <w:proofErr w:type="gramStart"/>
      <w:r w:rsidR="00445875">
        <w:rPr>
          <w:color w:val="000000"/>
          <w:spacing w:val="-8"/>
          <w:sz w:val="28"/>
          <w:szCs w:val="28"/>
        </w:rPr>
        <w:t>городского</w:t>
      </w:r>
      <w:r w:rsidRPr="00201A9F">
        <w:rPr>
          <w:color w:val="000000"/>
          <w:spacing w:val="-8"/>
          <w:sz w:val="28"/>
          <w:szCs w:val="28"/>
        </w:rPr>
        <w:t>бюджета</w:t>
      </w:r>
      <w:proofErr w:type="gramEnd"/>
      <w:r w:rsidR="00E26239">
        <w:rPr>
          <w:color w:val="000000"/>
          <w:spacing w:val="-8"/>
          <w:sz w:val="28"/>
          <w:szCs w:val="28"/>
        </w:rPr>
        <w:t xml:space="preserve"> ЗАТО г Радужный</w:t>
      </w:r>
      <w:r w:rsidR="009419A6">
        <w:rPr>
          <w:color w:val="000000"/>
          <w:spacing w:val="-8"/>
          <w:sz w:val="28"/>
          <w:szCs w:val="28"/>
        </w:rPr>
        <w:t xml:space="preserve">. Расходы </w:t>
      </w:r>
      <w:r w:rsidR="00445875">
        <w:rPr>
          <w:color w:val="000000"/>
          <w:spacing w:val="-8"/>
          <w:sz w:val="28"/>
          <w:szCs w:val="28"/>
        </w:rPr>
        <w:t xml:space="preserve"> всоответствии с настоящим П</w:t>
      </w:r>
      <w:r w:rsidRPr="00201A9F">
        <w:rPr>
          <w:color w:val="000000"/>
          <w:spacing w:val="-8"/>
          <w:sz w:val="28"/>
          <w:szCs w:val="28"/>
        </w:rPr>
        <w:t xml:space="preserve">орядком  предусмотрены в 2021 году  в соответствии с </w:t>
      </w:r>
      <w:r w:rsidR="00303286">
        <w:rPr>
          <w:color w:val="000000"/>
          <w:spacing w:val="-12"/>
          <w:sz w:val="28"/>
          <w:szCs w:val="28"/>
        </w:rPr>
        <w:t>мероприятием</w:t>
      </w:r>
      <w:r w:rsidRPr="00201A9F">
        <w:rPr>
          <w:sz w:val="28"/>
          <w:szCs w:val="28"/>
        </w:rPr>
        <w:t xml:space="preserve">подпрограммы «Развитие жилищно-коммунального </w:t>
      </w:r>
      <w:proofErr w:type="gramStart"/>
      <w:r w:rsidRPr="00201A9F">
        <w:rPr>
          <w:sz w:val="28"/>
          <w:szCs w:val="28"/>
        </w:rPr>
        <w:t>комплекса</w:t>
      </w:r>
      <w:proofErr w:type="gramEnd"/>
      <w:r w:rsidRPr="00201A9F">
        <w:rPr>
          <w:sz w:val="28"/>
          <w:szCs w:val="28"/>
        </w:rPr>
        <w:t xml:space="preserve"> ЗАТО г. Радужный Владимирской области» муниципальной программы «Жилищно-коммунальный комплекс  ЗАТО г. Радужный Владимирской области»</w:t>
      </w:r>
      <w:r w:rsidRPr="00201A9F">
        <w:rPr>
          <w:color w:val="000000"/>
          <w:spacing w:val="-14"/>
          <w:sz w:val="28"/>
          <w:szCs w:val="28"/>
        </w:rPr>
        <w:t>.</w:t>
      </w:r>
    </w:p>
    <w:p w:rsidR="00F33499" w:rsidRDefault="00B50C23" w:rsidP="003711A3">
      <w:pPr>
        <w:tabs>
          <w:tab w:val="left" w:pos="567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3</w:t>
      </w:r>
      <w:r w:rsidR="003711A3">
        <w:rPr>
          <w:iCs/>
          <w:sz w:val="28"/>
          <w:szCs w:val="28"/>
        </w:rPr>
        <w:t xml:space="preserve">. </w:t>
      </w:r>
      <w:r w:rsidR="00F33499" w:rsidRPr="003711A3">
        <w:rPr>
          <w:iCs/>
          <w:sz w:val="28"/>
          <w:szCs w:val="28"/>
        </w:rPr>
        <w:t xml:space="preserve">Получателем </w:t>
      </w:r>
      <w:r w:rsidR="00E42986">
        <w:rPr>
          <w:iCs/>
          <w:sz w:val="28"/>
          <w:szCs w:val="28"/>
        </w:rPr>
        <w:t>с</w:t>
      </w:r>
      <w:r w:rsidR="003711A3">
        <w:rPr>
          <w:iCs/>
          <w:sz w:val="28"/>
          <w:szCs w:val="28"/>
        </w:rPr>
        <w:t>убсидии является МУП «ЖКХ».</w:t>
      </w:r>
    </w:p>
    <w:p w:rsidR="00A74B45" w:rsidRPr="0003479F" w:rsidRDefault="00D9667C" w:rsidP="00F34A61">
      <w:pPr>
        <w:tabs>
          <w:tab w:val="left" w:pos="709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="00ED6EF5">
        <w:rPr>
          <w:iCs/>
          <w:sz w:val="28"/>
          <w:szCs w:val="28"/>
        </w:rPr>
        <w:t>Цель</w:t>
      </w:r>
      <w:r w:rsidR="009A08E4">
        <w:rPr>
          <w:iCs/>
          <w:sz w:val="28"/>
          <w:szCs w:val="28"/>
        </w:rPr>
        <w:t>ю</w:t>
      </w:r>
      <w:r w:rsidR="00E42986">
        <w:rPr>
          <w:iCs/>
          <w:sz w:val="28"/>
          <w:szCs w:val="28"/>
        </w:rPr>
        <w:t xml:space="preserve"> предоставления с</w:t>
      </w:r>
      <w:r w:rsidR="005C0D13">
        <w:rPr>
          <w:iCs/>
          <w:sz w:val="28"/>
          <w:szCs w:val="28"/>
        </w:rPr>
        <w:t xml:space="preserve">убсидии </w:t>
      </w:r>
      <w:r w:rsidR="009A08E4">
        <w:rPr>
          <w:iCs/>
          <w:sz w:val="28"/>
          <w:szCs w:val="28"/>
        </w:rPr>
        <w:t>является</w:t>
      </w:r>
      <w:r w:rsidR="00ED6EF5">
        <w:rPr>
          <w:iCs/>
          <w:sz w:val="28"/>
          <w:szCs w:val="28"/>
        </w:rPr>
        <w:t xml:space="preserve"> оплата управляющей </w:t>
      </w:r>
      <w:proofErr w:type="spellStart"/>
      <w:r w:rsidR="00ED6EF5">
        <w:rPr>
          <w:iCs/>
          <w:sz w:val="28"/>
          <w:szCs w:val="28"/>
        </w:rPr>
        <w:t>организацей</w:t>
      </w:r>
      <w:proofErr w:type="spellEnd"/>
      <w:r w:rsidR="00ED6EF5">
        <w:rPr>
          <w:iCs/>
          <w:sz w:val="28"/>
          <w:szCs w:val="28"/>
        </w:rPr>
        <w:t xml:space="preserve"> МУП «ЖКХ» стоимости </w:t>
      </w:r>
      <w:r w:rsidR="009A08E4">
        <w:rPr>
          <w:iCs/>
          <w:sz w:val="28"/>
          <w:szCs w:val="28"/>
        </w:rPr>
        <w:t xml:space="preserve">тепловой энергии, </w:t>
      </w:r>
      <w:proofErr w:type="spellStart"/>
      <w:r w:rsidR="009A08E4">
        <w:rPr>
          <w:iCs/>
          <w:sz w:val="28"/>
          <w:szCs w:val="28"/>
        </w:rPr>
        <w:t>предъявленной</w:t>
      </w:r>
      <w:r w:rsidR="001017A6">
        <w:rPr>
          <w:iCs/>
          <w:sz w:val="28"/>
          <w:szCs w:val="28"/>
        </w:rPr>
        <w:t>энергоснабжающей</w:t>
      </w:r>
      <w:proofErr w:type="spellEnd"/>
      <w:r w:rsidR="001017A6">
        <w:rPr>
          <w:iCs/>
          <w:sz w:val="28"/>
          <w:szCs w:val="28"/>
        </w:rPr>
        <w:t xml:space="preserve"> организацией </w:t>
      </w:r>
      <w:r w:rsidR="001017A6" w:rsidRPr="0003479F">
        <w:rPr>
          <w:iCs/>
          <w:sz w:val="28"/>
          <w:szCs w:val="28"/>
        </w:rPr>
        <w:t>за</w:t>
      </w:r>
      <w:r w:rsidR="009A08E4" w:rsidRPr="0003479F">
        <w:rPr>
          <w:iCs/>
          <w:sz w:val="28"/>
          <w:szCs w:val="28"/>
        </w:rPr>
        <w:t xml:space="preserve"> </w:t>
      </w:r>
      <w:proofErr w:type="spellStart"/>
      <w:r w:rsidR="009A08E4" w:rsidRPr="0003479F">
        <w:rPr>
          <w:iCs/>
          <w:sz w:val="28"/>
          <w:szCs w:val="28"/>
        </w:rPr>
        <w:t>отоплениемуниципальных</w:t>
      </w:r>
      <w:proofErr w:type="spellEnd"/>
      <w:r w:rsidR="009A08E4" w:rsidRPr="0003479F">
        <w:rPr>
          <w:iCs/>
          <w:sz w:val="28"/>
          <w:szCs w:val="28"/>
        </w:rPr>
        <w:t xml:space="preserve"> общежитий</w:t>
      </w:r>
      <w:r w:rsidR="003206AC" w:rsidRPr="0003479F">
        <w:rPr>
          <w:iCs/>
          <w:sz w:val="28"/>
          <w:szCs w:val="28"/>
        </w:rPr>
        <w:t xml:space="preserve">, </w:t>
      </w:r>
      <w:r w:rsidR="00E42986" w:rsidRPr="0003479F">
        <w:rPr>
          <w:sz w:val="28"/>
          <w:szCs w:val="28"/>
        </w:rPr>
        <w:t>расположенных по адресу дом № 4 и дом № 6  в 9 квартале</w:t>
      </w:r>
      <w:r w:rsidR="009A08E4" w:rsidRPr="0003479F">
        <w:rPr>
          <w:sz w:val="28"/>
          <w:szCs w:val="28"/>
        </w:rPr>
        <w:t xml:space="preserve">, в связи с тем, что фактический расход </w:t>
      </w:r>
      <w:proofErr w:type="spellStart"/>
      <w:r w:rsidR="009A08E4" w:rsidRPr="0003479F">
        <w:rPr>
          <w:sz w:val="28"/>
          <w:szCs w:val="28"/>
        </w:rPr>
        <w:t>теплоэнергии</w:t>
      </w:r>
      <w:proofErr w:type="spellEnd"/>
      <w:r w:rsidR="0003479F">
        <w:rPr>
          <w:sz w:val="28"/>
          <w:szCs w:val="28"/>
        </w:rPr>
        <w:t xml:space="preserve"> по отоплению превысил р</w:t>
      </w:r>
      <w:r w:rsidR="00F970FD">
        <w:rPr>
          <w:sz w:val="28"/>
          <w:szCs w:val="28"/>
        </w:rPr>
        <w:t>асчетное потребление</w:t>
      </w:r>
      <w:r w:rsidR="009A08E4" w:rsidRPr="0003479F">
        <w:rPr>
          <w:sz w:val="28"/>
          <w:szCs w:val="28"/>
        </w:rPr>
        <w:t xml:space="preserve"> в отопительный период 2020 года</w:t>
      </w:r>
      <w:r w:rsidR="00E42986" w:rsidRPr="0003479F">
        <w:rPr>
          <w:sz w:val="28"/>
          <w:szCs w:val="28"/>
        </w:rPr>
        <w:t>.</w:t>
      </w:r>
    </w:p>
    <w:p w:rsidR="001153F4" w:rsidRPr="005732DB" w:rsidRDefault="00E42986" w:rsidP="00F34A61">
      <w:pPr>
        <w:tabs>
          <w:tab w:val="left" w:pos="709"/>
        </w:tabs>
        <w:jc w:val="both"/>
        <w:rPr>
          <w:color w:val="000000"/>
          <w:spacing w:val="-13"/>
          <w:sz w:val="28"/>
          <w:szCs w:val="28"/>
        </w:rPr>
      </w:pPr>
      <w:r w:rsidRPr="0003479F">
        <w:rPr>
          <w:color w:val="000000"/>
          <w:spacing w:val="-12"/>
          <w:sz w:val="28"/>
          <w:szCs w:val="28"/>
        </w:rPr>
        <w:t xml:space="preserve"> 5. Размер с</w:t>
      </w:r>
      <w:r w:rsidR="00F34A61" w:rsidRPr="0003479F">
        <w:rPr>
          <w:color w:val="000000"/>
          <w:spacing w:val="-12"/>
          <w:sz w:val="28"/>
          <w:szCs w:val="28"/>
        </w:rPr>
        <w:t xml:space="preserve">убсидии определяется как </w:t>
      </w:r>
      <w:r w:rsidR="001153F4" w:rsidRPr="0003479F">
        <w:rPr>
          <w:color w:val="000000"/>
          <w:spacing w:val="-9"/>
          <w:sz w:val="28"/>
          <w:szCs w:val="28"/>
        </w:rPr>
        <w:t>разница между</w:t>
      </w:r>
      <w:r w:rsidR="001B789B" w:rsidRPr="0003479F">
        <w:rPr>
          <w:color w:val="000000"/>
          <w:spacing w:val="-9"/>
          <w:sz w:val="28"/>
          <w:szCs w:val="28"/>
        </w:rPr>
        <w:t xml:space="preserve"> стоимостью</w:t>
      </w:r>
      <w:r w:rsidR="001153F4" w:rsidRPr="0003479F">
        <w:rPr>
          <w:color w:val="000000"/>
          <w:spacing w:val="-9"/>
          <w:sz w:val="28"/>
          <w:szCs w:val="28"/>
        </w:rPr>
        <w:t xml:space="preserve">, </w:t>
      </w:r>
      <w:proofErr w:type="spellStart"/>
      <w:r w:rsidR="001153F4" w:rsidRPr="0003479F">
        <w:rPr>
          <w:color w:val="000000"/>
          <w:spacing w:val="-9"/>
          <w:sz w:val="28"/>
          <w:szCs w:val="28"/>
        </w:rPr>
        <w:t>предъявленной</w:t>
      </w:r>
      <w:r w:rsidR="006E66C4">
        <w:rPr>
          <w:color w:val="000000"/>
          <w:spacing w:val="-13"/>
          <w:sz w:val="28"/>
          <w:szCs w:val="28"/>
        </w:rPr>
        <w:t>э</w:t>
      </w:r>
      <w:r w:rsidR="001153F4" w:rsidRPr="001153F4">
        <w:rPr>
          <w:color w:val="000000"/>
          <w:spacing w:val="-13"/>
          <w:sz w:val="28"/>
          <w:szCs w:val="28"/>
        </w:rPr>
        <w:t>нергоснабжающей</w:t>
      </w:r>
      <w:proofErr w:type="spellEnd"/>
      <w:r w:rsidR="001153F4" w:rsidRPr="001153F4">
        <w:rPr>
          <w:color w:val="000000"/>
          <w:spacing w:val="-13"/>
          <w:sz w:val="28"/>
          <w:szCs w:val="28"/>
        </w:rPr>
        <w:t xml:space="preserve"> организацией МУП «ЖКХ» за тепловую энергию, </w:t>
      </w:r>
      <w:r w:rsidR="00A74B45">
        <w:rPr>
          <w:color w:val="000000"/>
          <w:spacing w:val="-13"/>
          <w:sz w:val="28"/>
          <w:szCs w:val="28"/>
        </w:rPr>
        <w:t xml:space="preserve">фактически </w:t>
      </w:r>
      <w:r w:rsidR="001153F4" w:rsidRPr="001153F4">
        <w:rPr>
          <w:color w:val="000000"/>
          <w:spacing w:val="-13"/>
          <w:sz w:val="28"/>
          <w:szCs w:val="28"/>
        </w:rPr>
        <w:t xml:space="preserve">потребленную </w:t>
      </w:r>
      <w:r w:rsidR="004E16BC">
        <w:rPr>
          <w:color w:val="000000"/>
          <w:spacing w:val="-13"/>
          <w:sz w:val="28"/>
          <w:szCs w:val="28"/>
        </w:rPr>
        <w:t xml:space="preserve">проживающими в </w:t>
      </w:r>
      <w:r w:rsidR="004E16BC">
        <w:rPr>
          <w:sz w:val="28"/>
          <w:szCs w:val="28"/>
        </w:rPr>
        <w:t>муниципальных общежитиях, расположенных</w:t>
      </w:r>
      <w:r w:rsidR="004E16BC" w:rsidRPr="00BB2F2E">
        <w:rPr>
          <w:sz w:val="28"/>
          <w:szCs w:val="28"/>
        </w:rPr>
        <w:t xml:space="preserve"> по адресу дом № 4 и дом № 6  в</w:t>
      </w:r>
      <w:proofErr w:type="gramStart"/>
      <w:r w:rsidR="004E16BC">
        <w:rPr>
          <w:sz w:val="28"/>
          <w:szCs w:val="28"/>
        </w:rPr>
        <w:t>9</w:t>
      </w:r>
      <w:proofErr w:type="gramEnd"/>
      <w:r w:rsidR="004E16BC">
        <w:rPr>
          <w:sz w:val="28"/>
          <w:szCs w:val="28"/>
        </w:rPr>
        <w:t xml:space="preserve"> квартале,</w:t>
      </w:r>
      <w:r w:rsidR="000663C0">
        <w:rPr>
          <w:color w:val="000000"/>
          <w:spacing w:val="-10"/>
          <w:sz w:val="28"/>
          <w:szCs w:val="28"/>
        </w:rPr>
        <w:t xml:space="preserve"> в 20</w:t>
      </w:r>
      <w:r w:rsidR="00201A9F">
        <w:rPr>
          <w:color w:val="000000"/>
          <w:spacing w:val="-10"/>
          <w:sz w:val="28"/>
          <w:szCs w:val="28"/>
        </w:rPr>
        <w:t>20</w:t>
      </w:r>
      <w:r w:rsidR="001153F4" w:rsidRPr="001153F4">
        <w:rPr>
          <w:color w:val="000000"/>
          <w:spacing w:val="-10"/>
          <w:sz w:val="28"/>
          <w:szCs w:val="28"/>
        </w:rPr>
        <w:t xml:space="preserve"> году</w:t>
      </w:r>
      <w:r w:rsidR="001B789B">
        <w:rPr>
          <w:color w:val="000000"/>
          <w:spacing w:val="-10"/>
          <w:sz w:val="28"/>
          <w:szCs w:val="28"/>
        </w:rPr>
        <w:t xml:space="preserve"> на отопление</w:t>
      </w:r>
      <w:r w:rsidR="001153F4" w:rsidRPr="001153F4">
        <w:rPr>
          <w:color w:val="000000"/>
          <w:spacing w:val="-10"/>
          <w:sz w:val="28"/>
          <w:szCs w:val="28"/>
        </w:rPr>
        <w:t>, и суммой</w:t>
      </w:r>
      <w:r w:rsidR="002B723A">
        <w:rPr>
          <w:color w:val="000000"/>
          <w:spacing w:val="-10"/>
          <w:sz w:val="28"/>
          <w:szCs w:val="28"/>
        </w:rPr>
        <w:t xml:space="preserve">, </w:t>
      </w:r>
      <w:r w:rsidR="001153F4" w:rsidRPr="001153F4">
        <w:rPr>
          <w:color w:val="000000"/>
          <w:spacing w:val="-10"/>
          <w:sz w:val="28"/>
          <w:szCs w:val="28"/>
        </w:rPr>
        <w:t xml:space="preserve">начисленной к оплате </w:t>
      </w:r>
      <w:r w:rsidR="000663C0">
        <w:rPr>
          <w:color w:val="000000"/>
          <w:spacing w:val="-10"/>
          <w:sz w:val="28"/>
          <w:szCs w:val="28"/>
        </w:rPr>
        <w:t>за отопление за 20</w:t>
      </w:r>
      <w:r w:rsidR="004E16BC">
        <w:rPr>
          <w:color w:val="000000"/>
          <w:spacing w:val="-10"/>
          <w:sz w:val="28"/>
          <w:szCs w:val="28"/>
        </w:rPr>
        <w:t>20</w:t>
      </w:r>
      <w:r w:rsidR="001153F4" w:rsidRPr="001153F4">
        <w:rPr>
          <w:color w:val="000000"/>
          <w:spacing w:val="-10"/>
          <w:sz w:val="28"/>
          <w:szCs w:val="28"/>
        </w:rPr>
        <w:t xml:space="preserve"> год</w:t>
      </w:r>
      <w:r w:rsidR="004E16BC">
        <w:rPr>
          <w:color w:val="000000"/>
          <w:spacing w:val="-10"/>
          <w:sz w:val="28"/>
          <w:szCs w:val="28"/>
        </w:rPr>
        <w:t xml:space="preserve">. </w:t>
      </w:r>
      <w:r w:rsidR="00E655CB">
        <w:rPr>
          <w:color w:val="000000"/>
          <w:spacing w:val="-10"/>
          <w:sz w:val="28"/>
          <w:szCs w:val="28"/>
        </w:rPr>
        <w:t xml:space="preserve">Повышенное потребление </w:t>
      </w:r>
      <w:proofErr w:type="spellStart"/>
      <w:r w:rsidR="00E655CB">
        <w:rPr>
          <w:color w:val="000000"/>
          <w:spacing w:val="-10"/>
          <w:sz w:val="28"/>
          <w:szCs w:val="28"/>
        </w:rPr>
        <w:t>теплоэнергии</w:t>
      </w:r>
      <w:proofErr w:type="spellEnd"/>
      <w:r w:rsidR="00E655CB">
        <w:rPr>
          <w:color w:val="000000"/>
          <w:spacing w:val="-10"/>
          <w:sz w:val="28"/>
          <w:szCs w:val="28"/>
        </w:rPr>
        <w:t xml:space="preserve"> на отопление  связано с тем</w:t>
      </w:r>
      <w:r>
        <w:rPr>
          <w:color w:val="000000"/>
          <w:spacing w:val="-10"/>
          <w:sz w:val="28"/>
          <w:szCs w:val="28"/>
        </w:rPr>
        <w:t xml:space="preserve"> что</w:t>
      </w:r>
      <w:r w:rsidR="00E655CB">
        <w:rPr>
          <w:color w:val="000000"/>
          <w:spacing w:val="-10"/>
          <w:sz w:val="28"/>
          <w:szCs w:val="28"/>
        </w:rPr>
        <w:t xml:space="preserve">, </w:t>
      </w:r>
      <w:r>
        <w:rPr>
          <w:color w:val="000000"/>
          <w:spacing w:val="-10"/>
          <w:sz w:val="28"/>
          <w:szCs w:val="28"/>
        </w:rPr>
        <w:t xml:space="preserve">вышеуказанные общежития имеют большие площади общего </w:t>
      </w:r>
      <w:proofErr w:type="spellStart"/>
      <w:r>
        <w:rPr>
          <w:color w:val="000000"/>
          <w:spacing w:val="-10"/>
          <w:sz w:val="28"/>
          <w:szCs w:val="28"/>
        </w:rPr>
        <w:t>пользования</w:t>
      </w:r>
      <w:proofErr w:type="gramStart"/>
      <w:r>
        <w:rPr>
          <w:color w:val="000000"/>
          <w:spacing w:val="-10"/>
          <w:sz w:val="28"/>
          <w:szCs w:val="28"/>
        </w:rPr>
        <w:t>,</w:t>
      </w:r>
      <w:r w:rsidR="00057000">
        <w:rPr>
          <w:color w:val="000000"/>
          <w:spacing w:val="-10"/>
          <w:sz w:val="28"/>
          <w:szCs w:val="28"/>
        </w:rPr>
        <w:t>п</w:t>
      </w:r>
      <w:proofErr w:type="gramEnd"/>
      <w:r w:rsidR="00057000">
        <w:rPr>
          <w:color w:val="000000"/>
          <w:spacing w:val="-10"/>
          <w:sz w:val="28"/>
          <w:szCs w:val="28"/>
        </w:rPr>
        <w:t>роцентное</w:t>
      </w:r>
      <w:proofErr w:type="spellEnd"/>
      <w:r w:rsidR="00057000">
        <w:rPr>
          <w:color w:val="000000"/>
          <w:spacing w:val="-10"/>
          <w:sz w:val="28"/>
          <w:szCs w:val="28"/>
        </w:rPr>
        <w:t xml:space="preserve"> </w:t>
      </w:r>
      <w:proofErr w:type="spellStart"/>
      <w:r w:rsidR="00057000">
        <w:rPr>
          <w:color w:val="000000"/>
          <w:spacing w:val="-10"/>
          <w:sz w:val="28"/>
          <w:szCs w:val="28"/>
        </w:rPr>
        <w:t>соотнощение</w:t>
      </w:r>
      <w:proofErr w:type="spellEnd"/>
      <w:r w:rsidR="00057000">
        <w:rPr>
          <w:color w:val="000000"/>
          <w:spacing w:val="-10"/>
          <w:sz w:val="28"/>
          <w:szCs w:val="28"/>
        </w:rPr>
        <w:t xml:space="preserve"> площадей мест общего пользования и площадей жилых помещений является высоким и превышает среднее по городу (в многоквартирных домах) более чем в четыре раза. </w:t>
      </w:r>
      <w:r>
        <w:rPr>
          <w:color w:val="000000"/>
          <w:spacing w:val="-11"/>
          <w:sz w:val="28"/>
          <w:szCs w:val="28"/>
        </w:rPr>
        <w:t xml:space="preserve">Размер </w:t>
      </w:r>
      <w:r>
        <w:rPr>
          <w:color w:val="000000"/>
          <w:spacing w:val="-11"/>
          <w:sz w:val="28"/>
          <w:szCs w:val="28"/>
        </w:rPr>
        <w:lastRenderedPageBreak/>
        <w:t>с</w:t>
      </w:r>
      <w:r w:rsidR="00F34A61">
        <w:rPr>
          <w:color w:val="000000"/>
          <w:spacing w:val="-11"/>
          <w:sz w:val="28"/>
          <w:szCs w:val="28"/>
        </w:rPr>
        <w:t>убсидии</w:t>
      </w:r>
      <w:r w:rsidR="001153F4" w:rsidRPr="001153F4">
        <w:rPr>
          <w:color w:val="000000"/>
          <w:spacing w:val="-11"/>
          <w:sz w:val="28"/>
          <w:szCs w:val="28"/>
        </w:rPr>
        <w:t xml:space="preserve"> не может превы</w:t>
      </w:r>
      <w:r w:rsidR="001153F4" w:rsidRPr="001153F4">
        <w:rPr>
          <w:color w:val="000000"/>
          <w:spacing w:val="-5"/>
          <w:sz w:val="28"/>
          <w:szCs w:val="28"/>
        </w:rPr>
        <w:t xml:space="preserve">шать сумму в размере </w:t>
      </w:r>
      <w:r w:rsidR="00173FEE">
        <w:rPr>
          <w:color w:val="000000"/>
          <w:spacing w:val="-5"/>
          <w:sz w:val="28"/>
          <w:szCs w:val="28"/>
        </w:rPr>
        <w:t>820,2</w:t>
      </w:r>
      <w:r w:rsidR="00844461" w:rsidRPr="008674E8">
        <w:rPr>
          <w:sz w:val="28"/>
          <w:szCs w:val="28"/>
        </w:rPr>
        <w:t>тыс. руб.</w:t>
      </w:r>
      <w:r w:rsidR="001153F4" w:rsidRPr="001153F4">
        <w:rPr>
          <w:color w:val="000000"/>
          <w:spacing w:val="-5"/>
          <w:sz w:val="28"/>
          <w:szCs w:val="28"/>
        </w:rPr>
        <w:t>, определенную</w:t>
      </w:r>
      <w:r w:rsidR="00844461" w:rsidRPr="001A174B">
        <w:rPr>
          <w:sz w:val="28"/>
          <w:szCs w:val="28"/>
        </w:rPr>
        <w:t xml:space="preserve">решением Совета народных депутатов от </w:t>
      </w:r>
      <w:r w:rsidR="004E16BC">
        <w:rPr>
          <w:sz w:val="28"/>
          <w:szCs w:val="28"/>
        </w:rPr>
        <w:t xml:space="preserve">15.02.2021 </w:t>
      </w:r>
      <w:r w:rsidR="004E16BC" w:rsidRPr="001A174B">
        <w:rPr>
          <w:sz w:val="28"/>
          <w:szCs w:val="28"/>
        </w:rPr>
        <w:t xml:space="preserve">№ </w:t>
      </w:r>
      <w:r w:rsidR="004E16BC">
        <w:rPr>
          <w:sz w:val="28"/>
          <w:szCs w:val="28"/>
        </w:rPr>
        <w:t xml:space="preserve">3/15 </w:t>
      </w:r>
      <w:r w:rsidR="00844461" w:rsidRPr="001A174B">
        <w:rPr>
          <w:sz w:val="28"/>
          <w:szCs w:val="28"/>
        </w:rPr>
        <w:t xml:space="preserve">«О потреблении тепловой энергии    </w:t>
      </w:r>
      <w:r w:rsidR="00844461" w:rsidRPr="005732DB">
        <w:rPr>
          <w:sz w:val="28"/>
          <w:szCs w:val="28"/>
        </w:rPr>
        <w:t>населением»</w:t>
      </w:r>
      <w:r w:rsidR="001153F4" w:rsidRPr="005732DB">
        <w:rPr>
          <w:color w:val="000000"/>
          <w:spacing w:val="-13"/>
          <w:sz w:val="28"/>
          <w:szCs w:val="28"/>
        </w:rPr>
        <w:t>.</w:t>
      </w:r>
    </w:p>
    <w:p w:rsidR="00E639C1" w:rsidRPr="00423753" w:rsidRDefault="00E639C1" w:rsidP="00B10D7C">
      <w:pPr>
        <w:widowControl w:val="0"/>
        <w:tabs>
          <w:tab w:val="left" w:pos="993"/>
        </w:tabs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 xml:space="preserve">Главным распорядителем указанных в абзаце 1 настоящего пункта средств является муниципальное казенное </w:t>
      </w:r>
      <w:r w:rsidR="005732DB" w:rsidRPr="005732DB">
        <w:rPr>
          <w:color w:val="000000"/>
          <w:spacing w:val="-13"/>
          <w:sz w:val="28"/>
          <w:szCs w:val="28"/>
        </w:rPr>
        <w:tab/>
      </w:r>
      <w:r w:rsidR="00CB2EEF">
        <w:rPr>
          <w:color w:val="000000"/>
          <w:spacing w:val="-13"/>
          <w:sz w:val="28"/>
          <w:szCs w:val="28"/>
        </w:rPr>
        <w:t>учреждение «Городской комитет муницип</w:t>
      </w:r>
      <w:r w:rsidR="00CF1377">
        <w:rPr>
          <w:color w:val="000000"/>
          <w:spacing w:val="-13"/>
          <w:sz w:val="28"/>
          <w:szCs w:val="28"/>
        </w:rPr>
        <w:t xml:space="preserve">ального </w:t>
      </w:r>
      <w:proofErr w:type="gramStart"/>
      <w:r w:rsidR="00CF1377">
        <w:rPr>
          <w:color w:val="000000"/>
          <w:spacing w:val="-13"/>
          <w:sz w:val="28"/>
          <w:szCs w:val="28"/>
        </w:rPr>
        <w:t>хозяйства</w:t>
      </w:r>
      <w:proofErr w:type="gramEnd"/>
      <w:r w:rsidR="00CB2EEF">
        <w:rPr>
          <w:color w:val="000000"/>
          <w:spacing w:val="-13"/>
          <w:sz w:val="28"/>
          <w:szCs w:val="28"/>
        </w:rPr>
        <w:t xml:space="preserve"> ЗАТО г. Радужный </w:t>
      </w:r>
      <w:r w:rsidR="00CB2EEF" w:rsidRPr="00423753">
        <w:rPr>
          <w:color w:val="000000"/>
          <w:spacing w:val="-13"/>
          <w:sz w:val="28"/>
          <w:szCs w:val="28"/>
        </w:rPr>
        <w:t>Владимирской области» (далее – МКУ «ГКМХ»)</w:t>
      </w:r>
      <w:r w:rsidR="00E42986" w:rsidRPr="00423753">
        <w:rPr>
          <w:color w:val="000000"/>
          <w:spacing w:val="-13"/>
          <w:sz w:val="28"/>
          <w:szCs w:val="28"/>
        </w:rPr>
        <w:t>.</w:t>
      </w:r>
    </w:p>
    <w:p w:rsidR="00850642" w:rsidRPr="00423753" w:rsidRDefault="00B35AA7" w:rsidP="00850642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423753">
        <w:rPr>
          <w:color w:val="000000"/>
          <w:spacing w:val="-13"/>
          <w:sz w:val="28"/>
          <w:szCs w:val="28"/>
        </w:rPr>
        <w:t>6</w:t>
      </w:r>
      <w:r w:rsidR="005732DB" w:rsidRPr="00423753">
        <w:rPr>
          <w:color w:val="000000"/>
          <w:spacing w:val="-13"/>
          <w:sz w:val="28"/>
          <w:szCs w:val="28"/>
        </w:rPr>
        <w:t>.</w:t>
      </w:r>
      <w:r w:rsidR="005732DB" w:rsidRPr="00423753">
        <w:rPr>
          <w:bCs/>
          <w:sz w:val="28"/>
          <w:szCs w:val="28"/>
        </w:rPr>
        <w:t xml:space="preserve">Для получения </w:t>
      </w:r>
      <w:r w:rsidR="00E42986" w:rsidRPr="00423753">
        <w:rPr>
          <w:bCs/>
          <w:sz w:val="28"/>
          <w:szCs w:val="28"/>
        </w:rPr>
        <w:t>с</w:t>
      </w:r>
      <w:r w:rsidR="00CB2EEF" w:rsidRPr="00423753">
        <w:rPr>
          <w:bCs/>
          <w:sz w:val="28"/>
          <w:szCs w:val="28"/>
        </w:rPr>
        <w:t xml:space="preserve">убсидии МУП «ЖКХ»  направляет МКУ «ГКМХ» </w:t>
      </w:r>
      <w:r w:rsidR="005B616B" w:rsidRPr="00423753">
        <w:rPr>
          <w:bCs/>
          <w:sz w:val="28"/>
          <w:szCs w:val="28"/>
        </w:rPr>
        <w:t>письмо-заявку</w:t>
      </w:r>
      <w:r w:rsidR="00E42986" w:rsidRPr="00423753">
        <w:rPr>
          <w:bCs/>
          <w:sz w:val="28"/>
          <w:szCs w:val="28"/>
        </w:rPr>
        <w:t>на предоставление субсидии с</w:t>
      </w:r>
      <w:r w:rsidR="00850642" w:rsidRPr="00423753">
        <w:rPr>
          <w:bCs/>
          <w:sz w:val="28"/>
          <w:szCs w:val="28"/>
        </w:rPr>
        <w:t>приложением</w:t>
      </w:r>
      <w:r w:rsidR="00850642" w:rsidRPr="00423753">
        <w:rPr>
          <w:sz w:val="28"/>
          <w:szCs w:val="28"/>
        </w:rPr>
        <w:t xml:space="preserve"> расчета полученных расходов </w:t>
      </w:r>
      <w:r w:rsidR="00850642" w:rsidRPr="00423753">
        <w:rPr>
          <w:color w:val="000000"/>
          <w:spacing w:val="-8"/>
          <w:sz w:val="28"/>
          <w:szCs w:val="28"/>
        </w:rPr>
        <w:t xml:space="preserve"> тепловой энергии на отопление </w:t>
      </w:r>
      <w:r w:rsidR="00850642" w:rsidRPr="00423753">
        <w:rPr>
          <w:color w:val="000000"/>
          <w:spacing w:val="-12"/>
          <w:sz w:val="28"/>
          <w:szCs w:val="28"/>
        </w:rPr>
        <w:t xml:space="preserve">по </w:t>
      </w:r>
      <w:r w:rsidR="00850642" w:rsidRPr="00423753">
        <w:rPr>
          <w:sz w:val="28"/>
          <w:szCs w:val="28"/>
        </w:rPr>
        <w:t xml:space="preserve">муниципальным общежитиям, расположенным по адресу дом № 4 и дом </w:t>
      </w:r>
      <w:r w:rsidR="00537F7D">
        <w:rPr>
          <w:sz w:val="28"/>
          <w:szCs w:val="28"/>
        </w:rPr>
        <w:t xml:space="preserve"> № 6  в  9  квартале, за  2020 год.</w:t>
      </w:r>
    </w:p>
    <w:p w:rsidR="00B35AA7" w:rsidRPr="00423753" w:rsidRDefault="00B35AA7" w:rsidP="00850642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423753">
        <w:rPr>
          <w:sz w:val="28"/>
          <w:szCs w:val="28"/>
        </w:rPr>
        <w:t xml:space="preserve"> 7. МКУ «ГКМХ»:</w:t>
      </w:r>
    </w:p>
    <w:p w:rsidR="00B35AA7" w:rsidRPr="00423753" w:rsidRDefault="00B35AA7" w:rsidP="00850642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423753">
        <w:rPr>
          <w:sz w:val="28"/>
          <w:szCs w:val="28"/>
        </w:rPr>
        <w:t xml:space="preserve">  - в течение  3 рабочих дней проводит проверку предоставленных </w:t>
      </w:r>
      <w:r w:rsidR="00303286" w:rsidRPr="00423753">
        <w:rPr>
          <w:sz w:val="28"/>
          <w:szCs w:val="28"/>
        </w:rPr>
        <w:t>МУП «ЖКХ»  в соответствии с п. 6</w:t>
      </w:r>
      <w:r w:rsidRPr="00423753">
        <w:rPr>
          <w:sz w:val="28"/>
          <w:szCs w:val="28"/>
        </w:rPr>
        <w:t xml:space="preserve"> настоящего Порядка документов;</w:t>
      </w:r>
    </w:p>
    <w:p w:rsidR="00B35AA7" w:rsidRPr="00423753" w:rsidRDefault="00C001C4" w:rsidP="00850642">
      <w:pPr>
        <w:widowControl w:val="0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после проверки документов</w:t>
      </w:r>
      <w:r w:rsidR="00B35AA7" w:rsidRPr="00423753">
        <w:rPr>
          <w:sz w:val="28"/>
          <w:szCs w:val="28"/>
        </w:rPr>
        <w:t xml:space="preserve"> на их основании составляет</w:t>
      </w:r>
      <w:r w:rsidR="00DF1998" w:rsidRPr="00423753">
        <w:rPr>
          <w:sz w:val="28"/>
          <w:szCs w:val="28"/>
        </w:rPr>
        <w:t xml:space="preserve"> Акт на предоставление  с</w:t>
      </w:r>
      <w:r w:rsidR="002A6AD7" w:rsidRPr="00423753">
        <w:rPr>
          <w:sz w:val="28"/>
          <w:szCs w:val="28"/>
        </w:rPr>
        <w:t xml:space="preserve">убсидии в объеме, необходимом для оплаты </w:t>
      </w:r>
      <w:r w:rsidR="002A6AD7" w:rsidRPr="00423753">
        <w:rPr>
          <w:color w:val="000000"/>
          <w:spacing w:val="-8"/>
          <w:sz w:val="28"/>
          <w:szCs w:val="28"/>
        </w:rPr>
        <w:t xml:space="preserve">тепловой энергии </w:t>
      </w:r>
      <w:r w:rsidR="002A6AD7" w:rsidRPr="00423753">
        <w:rPr>
          <w:color w:val="000000"/>
          <w:spacing w:val="-12"/>
          <w:sz w:val="28"/>
          <w:szCs w:val="28"/>
        </w:rPr>
        <w:t xml:space="preserve">по </w:t>
      </w:r>
      <w:r>
        <w:rPr>
          <w:sz w:val="28"/>
          <w:szCs w:val="28"/>
        </w:rPr>
        <w:t>форме согласно приложению к настоящему порядку.</w:t>
      </w:r>
    </w:p>
    <w:p w:rsidR="002A6AD7" w:rsidRPr="00423753" w:rsidRDefault="002A6AD7" w:rsidP="00850642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423753">
        <w:rPr>
          <w:sz w:val="28"/>
          <w:szCs w:val="28"/>
        </w:rPr>
        <w:t xml:space="preserve">   - направляет в финансовое управление администрации заявку на распределение объемов финансировани</w:t>
      </w:r>
      <w:r w:rsidR="00DF1998" w:rsidRPr="00423753">
        <w:rPr>
          <w:sz w:val="28"/>
          <w:szCs w:val="28"/>
        </w:rPr>
        <w:t>я МКУ «ГКМХ» на предоставление с</w:t>
      </w:r>
      <w:r w:rsidRPr="00423753">
        <w:rPr>
          <w:sz w:val="28"/>
          <w:szCs w:val="28"/>
        </w:rPr>
        <w:t>убсидии.</w:t>
      </w:r>
    </w:p>
    <w:p w:rsidR="00DF1998" w:rsidRPr="00423753" w:rsidRDefault="00DF1998" w:rsidP="00850642">
      <w:pPr>
        <w:widowControl w:val="0"/>
        <w:tabs>
          <w:tab w:val="left" w:pos="993"/>
        </w:tabs>
        <w:jc w:val="both"/>
        <w:rPr>
          <w:sz w:val="24"/>
          <w:szCs w:val="24"/>
        </w:rPr>
      </w:pPr>
      <w:r w:rsidRPr="00423753">
        <w:rPr>
          <w:sz w:val="28"/>
          <w:szCs w:val="28"/>
        </w:rPr>
        <w:t xml:space="preserve">8. Основанием для отказа МУП «ЖКХ» в предоставлении субсидии является </w:t>
      </w:r>
      <w:proofErr w:type="spellStart"/>
      <w:r w:rsidRPr="00423753">
        <w:rPr>
          <w:sz w:val="28"/>
          <w:szCs w:val="28"/>
        </w:rPr>
        <w:t>непредоставление</w:t>
      </w:r>
      <w:proofErr w:type="spellEnd"/>
      <w:r w:rsidRPr="00423753">
        <w:rPr>
          <w:sz w:val="28"/>
          <w:szCs w:val="28"/>
        </w:rPr>
        <w:t xml:space="preserve"> либо предоставление не в полном объеме указанных в п. 6 документов.</w:t>
      </w:r>
    </w:p>
    <w:p w:rsidR="004E16BC" w:rsidRPr="00423753" w:rsidRDefault="0045038C" w:rsidP="00850642">
      <w:pPr>
        <w:widowControl w:val="0"/>
        <w:tabs>
          <w:tab w:val="left" w:pos="993"/>
        </w:tabs>
        <w:jc w:val="both"/>
        <w:rPr>
          <w:i/>
          <w:sz w:val="28"/>
          <w:szCs w:val="28"/>
        </w:rPr>
      </w:pPr>
      <w:r w:rsidRPr="00423753">
        <w:rPr>
          <w:sz w:val="28"/>
          <w:szCs w:val="28"/>
        </w:rPr>
        <w:t xml:space="preserve">9 </w:t>
      </w:r>
      <w:r w:rsidR="004E16BC" w:rsidRPr="00423753">
        <w:rPr>
          <w:sz w:val="28"/>
          <w:szCs w:val="28"/>
        </w:rPr>
        <w:t xml:space="preserve">. Финансовое управление </w:t>
      </w:r>
      <w:proofErr w:type="gramStart"/>
      <w:r w:rsidR="004E16BC" w:rsidRPr="00423753">
        <w:rPr>
          <w:sz w:val="28"/>
          <w:szCs w:val="28"/>
        </w:rPr>
        <w:t>администрации</w:t>
      </w:r>
      <w:proofErr w:type="gramEnd"/>
      <w:r w:rsidR="004E16BC" w:rsidRPr="00423753">
        <w:rPr>
          <w:sz w:val="28"/>
          <w:szCs w:val="28"/>
        </w:rPr>
        <w:t xml:space="preserve"> ЗАТО г. Радужный в пределах  лимитов бюджетных обязательств, предусмотренных в бюджете  ЗАТО г. Радужный Вл</w:t>
      </w:r>
      <w:r w:rsidR="002A6AD7" w:rsidRPr="00423753">
        <w:rPr>
          <w:sz w:val="28"/>
          <w:szCs w:val="28"/>
        </w:rPr>
        <w:t>адимирской области на оплату</w:t>
      </w:r>
      <w:r w:rsidR="004E16BC" w:rsidRPr="00423753">
        <w:rPr>
          <w:color w:val="000000"/>
          <w:spacing w:val="-8"/>
          <w:sz w:val="28"/>
          <w:szCs w:val="28"/>
        </w:rPr>
        <w:t xml:space="preserve">управляющей организации расходов тепловой энергии </w:t>
      </w:r>
      <w:r w:rsidR="004E16BC" w:rsidRPr="00423753">
        <w:rPr>
          <w:color w:val="000000"/>
          <w:spacing w:val="-12"/>
          <w:sz w:val="28"/>
          <w:szCs w:val="28"/>
        </w:rPr>
        <w:t xml:space="preserve">по </w:t>
      </w:r>
      <w:r w:rsidR="004E16BC" w:rsidRPr="00423753">
        <w:rPr>
          <w:sz w:val="28"/>
          <w:szCs w:val="28"/>
        </w:rPr>
        <w:t>муниципальным общежитиям, расположенным по адресу дом № 4 и дом №</w:t>
      </w:r>
      <w:r w:rsidR="00173FEE">
        <w:rPr>
          <w:sz w:val="28"/>
          <w:szCs w:val="28"/>
        </w:rPr>
        <w:t xml:space="preserve"> 6  в 9 квартале, за 2020 год,</w:t>
      </w:r>
      <w:r w:rsidR="004E16BC" w:rsidRPr="00423753">
        <w:rPr>
          <w:sz w:val="28"/>
          <w:szCs w:val="28"/>
        </w:rPr>
        <w:t xml:space="preserve"> распределяет объемы финансирования МКУ «ГКМХ</w:t>
      </w:r>
      <w:r w:rsidR="00C001C4">
        <w:rPr>
          <w:sz w:val="28"/>
          <w:szCs w:val="28"/>
        </w:rPr>
        <w:t>»   на основании  заявки МКУ «ГКМХ»</w:t>
      </w:r>
      <w:r w:rsidR="004E16BC" w:rsidRPr="00423753">
        <w:rPr>
          <w:sz w:val="28"/>
          <w:szCs w:val="28"/>
        </w:rPr>
        <w:t>.</w:t>
      </w:r>
    </w:p>
    <w:p w:rsidR="004E16BC" w:rsidRPr="00423753" w:rsidRDefault="00C001C4" w:rsidP="00DB6B29">
      <w:pPr>
        <w:pStyle w:val="a6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E16BC" w:rsidRPr="00423753">
        <w:rPr>
          <w:sz w:val="28"/>
          <w:szCs w:val="28"/>
        </w:rPr>
        <w:t xml:space="preserve">. </w:t>
      </w:r>
      <w:r w:rsidR="006B654B" w:rsidRPr="00423753">
        <w:rPr>
          <w:sz w:val="28"/>
          <w:szCs w:val="28"/>
        </w:rPr>
        <w:t xml:space="preserve">МКУ «ГКМХ» на основании Соглашения </w:t>
      </w:r>
      <w:r>
        <w:rPr>
          <w:sz w:val="28"/>
          <w:szCs w:val="28"/>
        </w:rPr>
        <w:t>с</w:t>
      </w:r>
      <w:r w:rsidR="004E16BC" w:rsidRPr="00423753">
        <w:rPr>
          <w:sz w:val="28"/>
          <w:szCs w:val="28"/>
        </w:rPr>
        <w:t xml:space="preserve"> МУП «ЖКХ»</w:t>
      </w:r>
      <w:r w:rsidR="009B2896" w:rsidRPr="00423753">
        <w:rPr>
          <w:sz w:val="28"/>
          <w:szCs w:val="28"/>
        </w:rPr>
        <w:t xml:space="preserve"> о предоставлении с</w:t>
      </w:r>
      <w:r w:rsidR="006B654B" w:rsidRPr="00423753">
        <w:rPr>
          <w:sz w:val="28"/>
          <w:szCs w:val="28"/>
        </w:rPr>
        <w:t>убсидии в течение 5 рабочих дней перечисляе</w:t>
      </w:r>
      <w:r w:rsidR="009B2896" w:rsidRPr="00423753">
        <w:rPr>
          <w:sz w:val="28"/>
          <w:szCs w:val="28"/>
        </w:rPr>
        <w:t>т МУП «ЖКХ» де</w:t>
      </w:r>
      <w:r w:rsidR="00027B85" w:rsidRPr="00423753">
        <w:rPr>
          <w:sz w:val="28"/>
          <w:szCs w:val="28"/>
        </w:rPr>
        <w:t>нежные средства</w:t>
      </w:r>
      <w:r w:rsidR="006B654B" w:rsidRPr="00423753">
        <w:rPr>
          <w:sz w:val="28"/>
          <w:szCs w:val="28"/>
        </w:rPr>
        <w:t xml:space="preserve"> по рекви</w:t>
      </w:r>
      <w:r w:rsidR="00027B85" w:rsidRPr="00423753">
        <w:rPr>
          <w:sz w:val="28"/>
          <w:szCs w:val="28"/>
        </w:rPr>
        <w:t xml:space="preserve">зитам, указанным в Соглашении, </w:t>
      </w:r>
      <w:r w:rsidR="006B654B" w:rsidRPr="00423753">
        <w:rPr>
          <w:sz w:val="28"/>
          <w:szCs w:val="28"/>
        </w:rPr>
        <w:t>в сумме</w:t>
      </w:r>
      <w:r w:rsidR="004E16BC" w:rsidRPr="00423753">
        <w:rPr>
          <w:sz w:val="28"/>
          <w:szCs w:val="28"/>
        </w:rPr>
        <w:t xml:space="preserve">  доведенных бюджетных  ассигнований </w:t>
      </w:r>
      <w:r w:rsidR="00027B85" w:rsidRPr="00423753">
        <w:rPr>
          <w:sz w:val="28"/>
          <w:szCs w:val="28"/>
        </w:rPr>
        <w:t xml:space="preserve">в </w:t>
      </w:r>
      <w:proofErr w:type="spellStart"/>
      <w:r w:rsidR="00027B85" w:rsidRPr="00423753">
        <w:rPr>
          <w:sz w:val="28"/>
          <w:szCs w:val="28"/>
        </w:rPr>
        <w:t>соответсвии</w:t>
      </w:r>
      <w:proofErr w:type="spellEnd"/>
      <w:r w:rsidR="00027B85" w:rsidRPr="00423753">
        <w:rPr>
          <w:sz w:val="28"/>
          <w:szCs w:val="28"/>
        </w:rPr>
        <w:t xml:space="preserve"> с п.9</w:t>
      </w:r>
      <w:r w:rsidR="006B654B" w:rsidRPr="00423753">
        <w:rPr>
          <w:sz w:val="28"/>
          <w:szCs w:val="28"/>
        </w:rPr>
        <w:t xml:space="preserve"> настоящего Порядка.</w:t>
      </w:r>
    </w:p>
    <w:p w:rsidR="00826C9E" w:rsidRPr="00423753" w:rsidRDefault="00C001C4" w:rsidP="00DB6B29">
      <w:pPr>
        <w:pStyle w:val="a6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B654B" w:rsidRPr="00423753">
        <w:rPr>
          <w:sz w:val="28"/>
          <w:szCs w:val="28"/>
        </w:rPr>
        <w:t>. Получатель субсидии МУП «ЖКХ»:</w:t>
      </w:r>
    </w:p>
    <w:p w:rsidR="004E16BC" w:rsidRPr="00423753" w:rsidRDefault="00826C9E" w:rsidP="00DB6B29">
      <w:pPr>
        <w:pStyle w:val="a6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  <w:r w:rsidRPr="00423753">
        <w:rPr>
          <w:sz w:val="28"/>
          <w:szCs w:val="28"/>
        </w:rPr>
        <w:t xml:space="preserve">  - </w:t>
      </w:r>
      <w:r w:rsidR="00D10BB1" w:rsidRPr="00423753">
        <w:rPr>
          <w:sz w:val="28"/>
          <w:szCs w:val="28"/>
        </w:rPr>
        <w:t xml:space="preserve"> предоставляет МКУ «ГКМХ» отчет о произведенной оплате</w:t>
      </w:r>
      <w:r w:rsidR="00F42563" w:rsidRPr="00423753">
        <w:rPr>
          <w:sz w:val="28"/>
          <w:szCs w:val="28"/>
        </w:rPr>
        <w:t xml:space="preserve"> тепловой энергии </w:t>
      </w:r>
      <w:proofErr w:type="spellStart"/>
      <w:r w:rsidR="00FC6840" w:rsidRPr="00423753">
        <w:rPr>
          <w:sz w:val="28"/>
          <w:szCs w:val="28"/>
        </w:rPr>
        <w:t>ресурсоснабжающей</w:t>
      </w:r>
      <w:proofErr w:type="spellEnd"/>
      <w:r w:rsidR="00FC6840" w:rsidRPr="00423753">
        <w:rPr>
          <w:sz w:val="28"/>
          <w:szCs w:val="28"/>
        </w:rPr>
        <w:t xml:space="preserve"> организации </w:t>
      </w:r>
      <w:r w:rsidR="00F42563" w:rsidRPr="00423753">
        <w:rPr>
          <w:sz w:val="28"/>
          <w:szCs w:val="28"/>
        </w:rPr>
        <w:t>в объеме поступивших бюджетных средств</w:t>
      </w:r>
      <w:r w:rsidRPr="00423753">
        <w:rPr>
          <w:sz w:val="28"/>
          <w:szCs w:val="28"/>
        </w:rPr>
        <w:t xml:space="preserve"> не позднее 10</w:t>
      </w:r>
      <w:r w:rsidR="00027B85" w:rsidRPr="00423753">
        <w:rPr>
          <w:sz w:val="28"/>
          <w:szCs w:val="28"/>
        </w:rPr>
        <w:t xml:space="preserve"> рабочих дней со</w:t>
      </w:r>
      <w:r w:rsidRPr="00423753">
        <w:rPr>
          <w:sz w:val="28"/>
          <w:szCs w:val="28"/>
        </w:rPr>
        <w:t xml:space="preserve"> дня поступления денежных средств на расчетный счет МУП «ЖКХ»;</w:t>
      </w:r>
    </w:p>
    <w:p w:rsidR="00DB6B29" w:rsidRDefault="00DB6B29" w:rsidP="00DB6B29">
      <w:pPr>
        <w:pStyle w:val="a6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  <w:r w:rsidRPr="00423753">
        <w:rPr>
          <w:sz w:val="28"/>
          <w:szCs w:val="28"/>
        </w:rPr>
        <w:t xml:space="preserve">  -подлежит обязательной проверке органами муниципального финансового контроля в части соблюдения условий, целей и порядка предоставления субсидии.</w:t>
      </w:r>
    </w:p>
    <w:p w:rsidR="001C655A" w:rsidRDefault="001C655A" w:rsidP="00DB6B29">
      <w:pPr>
        <w:pStyle w:val="a6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2410"/>
        <w:gridCol w:w="1843"/>
        <w:gridCol w:w="2123"/>
        <w:gridCol w:w="1704"/>
      </w:tblGrid>
      <w:tr w:rsidR="00E55C0C" w:rsidTr="0000387E">
        <w:trPr>
          <w:trHeight w:val="100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31A0B" w:rsidRDefault="00A31A0B">
            <w:pPr>
              <w:overflowPunct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  <w:p w:rsidR="00A31A0B" w:rsidRDefault="00A31A0B">
            <w:pPr>
              <w:overflowPunct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  <w:p w:rsidR="00E55C0C" w:rsidRDefault="00E55C0C">
            <w:pPr>
              <w:overflowPunct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55C0C" w:rsidRDefault="00E55C0C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5C0C" w:rsidRDefault="00E55C0C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A31A0B" w:rsidRDefault="00A31A0B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A31A0B" w:rsidRDefault="00A31A0B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E55C0C" w:rsidRDefault="00456FF0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Приложение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E55C0C" w:rsidRDefault="00E55C0C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55C0C" w:rsidTr="0000387E">
        <w:trPr>
          <w:trHeight w:val="22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5C0C" w:rsidRDefault="00E55C0C">
            <w:pPr>
              <w:overflowPunct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55C0C" w:rsidRDefault="00E55C0C">
            <w:pPr>
              <w:overflowPunct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5C0C" w:rsidRDefault="00E55C0C">
            <w:pPr>
              <w:overflowPunct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C0C" w:rsidRDefault="00E55C0C">
            <w:pPr>
              <w:overflowPunct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Порядку   предоставления управляющей организации субсидии на оплату расходов по теплоснабжению муниципальных общежитий из городского </w:t>
            </w:r>
            <w:proofErr w:type="gramStart"/>
            <w:r>
              <w:rPr>
                <w:color w:val="000000"/>
                <w:sz w:val="22"/>
                <w:szCs w:val="22"/>
              </w:rPr>
              <w:t>бюджета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ЗАТО г. Радужный Владимирской области</w:t>
            </w:r>
          </w:p>
          <w:p w:rsidR="00E8034B" w:rsidRDefault="00E8034B">
            <w:pPr>
              <w:overflowPunct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400ED9" w:rsidRDefault="00400ED9" w:rsidP="00800C50">
      <w:pPr>
        <w:pStyle w:val="a6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</w:p>
    <w:p w:rsidR="00400ED9" w:rsidRDefault="00400ED9" w:rsidP="005A6E2C">
      <w:r w:rsidRPr="009E1C2A">
        <w:t>Акт</w:t>
      </w:r>
    </w:p>
    <w:p w:rsidR="00400ED9" w:rsidRDefault="00400ED9" w:rsidP="00025DA5">
      <w:pPr>
        <w:pStyle w:val="a6"/>
        <w:tabs>
          <w:tab w:val="left" w:pos="993"/>
        </w:tabs>
        <w:spacing w:after="0"/>
        <w:ind w:left="0"/>
        <w:jc w:val="center"/>
      </w:pPr>
      <w:r>
        <w:t xml:space="preserve">на предоставление субсидии из </w:t>
      </w:r>
      <w:proofErr w:type="gramStart"/>
      <w:r>
        <w:t>бюджета</w:t>
      </w:r>
      <w:proofErr w:type="gramEnd"/>
      <w:r>
        <w:t xml:space="preserve"> ЗАТО г. Радужный</w:t>
      </w:r>
    </w:p>
    <w:p w:rsidR="00025DA5" w:rsidRDefault="00400ED9" w:rsidP="00025DA5">
      <w:pPr>
        <w:pStyle w:val="a6"/>
        <w:tabs>
          <w:tab w:val="left" w:pos="993"/>
        </w:tabs>
        <w:spacing w:after="0"/>
        <w:ind w:left="0"/>
        <w:jc w:val="center"/>
      </w:pPr>
      <w:r>
        <w:t>муниципальному унитарному предприятию «Жилищно-коммунальное хозяйство» ЗАТО</w:t>
      </w:r>
    </w:p>
    <w:p w:rsidR="00025DA5" w:rsidRDefault="00400ED9" w:rsidP="00025DA5">
      <w:pPr>
        <w:pStyle w:val="a6"/>
        <w:tabs>
          <w:tab w:val="left" w:pos="993"/>
        </w:tabs>
        <w:spacing w:after="0"/>
        <w:ind w:left="0"/>
        <w:jc w:val="center"/>
      </w:pPr>
      <w:r>
        <w:t>г. Радужный Владимирской области в целях финансирования расходов,</w:t>
      </w:r>
    </w:p>
    <w:p w:rsidR="00025DA5" w:rsidRDefault="00400ED9" w:rsidP="00025DA5">
      <w:pPr>
        <w:pStyle w:val="a6"/>
        <w:tabs>
          <w:tab w:val="left" w:pos="993"/>
        </w:tabs>
        <w:spacing w:after="0"/>
        <w:ind w:left="0"/>
        <w:jc w:val="center"/>
      </w:pPr>
      <w:r>
        <w:t>предусмотренных в бюджете на предоставление субсидии на оплату стоимости</w:t>
      </w:r>
    </w:p>
    <w:p w:rsidR="00400ED9" w:rsidRDefault="00400ED9" w:rsidP="00025DA5">
      <w:pPr>
        <w:pStyle w:val="a6"/>
        <w:tabs>
          <w:tab w:val="left" w:pos="993"/>
        </w:tabs>
        <w:spacing w:after="0"/>
        <w:ind w:left="0"/>
        <w:jc w:val="center"/>
      </w:pPr>
      <w:r>
        <w:t>тепловой энергии за отопление муниципальных общежитий</w:t>
      </w:r>
    </w:p>
    <w:p w:rsidR="0000387E" w:rsidRDefault="0000387E" w:rsidP="00025DA5">
      <w:pPr>
        <w:pStyle w:val="a6"/>
        <w:tabs>
          <w:tab w:val="left" w:pos="993"/>
        </w:tabs>
        <w:spacing w:after="0"/>
        <w:ind w:left="0"/>
        <w:jc w:val="center"/>
      </w:pPr>
    </w:p>
    <w:tbl>
      <w:tblPr>
        <w:tblW w:w="1036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1983"/>
        <w:gridCol w:w="2270"/>
        <w:gridCol w:w="2123"/>
        <w:gridCol w:w="1704"/>
        <w:gridCol w:w="19"/>
      </w:tblGrid>
      <w:tr w:rsidR="0000387E" w:rsidTr="0000387E">
        <w:trPr>
          <w:trHeight w:val="23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00387E" w:rsidRPr="00E8034B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E8034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00387E" w:rsidRPr="00442451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  <w:r w:rsidRPr="00442451">
              <w:rPr>
                <w:color w:val="000000"/>
                <w:sz w:val="22"/>
                <w:szCs w:val="22"/>
              </w:rPr>
              <w:t>Предусмотрено в бюджете денежных средств, руб.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00387E" w:rsidRPr="00442451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  <w:r w:rsidRPr="003A31DD">
              <w:rPr>
                <w:color w:val="000000"/>
                <w:sz w:val="22"/>
                <w:szCs w:val="22"/>
              </w:rPr>
              <w:t>Стоимость тепловой</w:t>
            </w:r>
            <w:r w:rsidRPr="00442451">
              <w:rPr>
                <w:color w:val="000000"/>
                <w:sz w:val="22"/>
                <w:szCs w:val="22"/>
              </w:rPr>
              <w:t>энергии за отопление</w:t>
            </w:r>
            <w:r>
              <w:rPr>
                <w:color w:val="000000"/>
                <w:sz w:val="22"/>
                <w:szCs w:val="22"/>
              </w:rPr>
              <w:t xml:space="preserve"> общежитий</w:t>
            </w:r>
            <w:r w:rsidRPr="00442451">
              <w:rPr>
                <w:color w:val="000000"/>
                <w:sz w:val="22"/>
                <w:szCs w:val="22"/>
              </w:rPr>
              <w:t xml:space="preserve">, предъявленная </w:t>
            </w:r>
            <w:proofErr w:type="spellStart"/>
            <w:r w:rsidRPr="00442451">
              <w:rPr>
                <w:color w:val="000000"/>
                <w:sz w:val="22"/>
                <w:szCs w:val="22"/>
              </w:rPr>
              <w:t>энергоснабжающей</w:t>
            </w:r>
            <w:proofErr w:type="spellEnd"/>
            <w:r w:rsidRPr="00442451">
              <w:rPr>
                <w:color w:val="000000"/>
                <w:sz w:val="22"/>
                <w:szCs w:val="22"/>
              </w:rPr>
              <w:t xml:space="preserve"> организацией управляющей </w:t>
            </w:r>
            <w:r>
              <w:rPr>
                <w:color w:val="000000"/>
                <w:sz w:val="22"/>
                <w:szCs w:val="22"/>
              </w:rPr>
              <w:t>организ</w:t>
            </w:r>
            <w:r w:rsidRPr="00442451">
              <w:rPr>
                <w:color w:val="000000"/>
                <w:sz w:val="22"/>
                <w:szCs w:val="22"/>
              </w:rPr>
              <w:t xml:space="preserve">ации   МУП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42451">
              <w:rPr>
                <w:color w:val="000000"/>
                <w:sz w:val="22"/>
                <w:szCs w:val="22"/>
              </w:rPr>
              <w:t>ЖКХ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442451">
              <w:rPr>
                <w:color w:val="000000"/>
                <w:sz w:val="22"/>
                <w:szCs w:val="22"/>
              </w:rPr>
              <w:t xml:space="preserve">, </w:t>
            </w:r>
          </w:p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442451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  <w:p w:rsidR="0000387E" w:rsidRPr="00442451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  <w:r w:rsidRPr="00442451">
              <w:rPr>
                <w:color w:val="000000"/>
                <w:sz w:val="22"/>
                <w:szCs w:val="22"/>
              </w:rPr>
              <w:t>Стоимость тепловой энергии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42451">
              <w:rPr>
                <w:color w:val="000000"/>
                <w:sz w:val="22"/>
                <w:szCs w:val="22"/>
              </w:rPr>
              <w:t xml:space="preserve"> начисленная</w:t>
            </w:r>
          </w:p>
          <w:p w:rsidR="0000387E" w:rsidRPr="00442451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  <w:r w:rsidRPr="00442451">
              <w:rPr>
                <w:color w:val="000000"/>
                <w:sz w:val="22"/>
                <w:szCs w:val="22"/>
              </w:rPr>
              <w:t xml:space="preserve">за отопление </w:t>
            </w:r>
            <w:r>
              <w:rPr>
                <w:color w:val="000000"/>
                <w:sz w:val="22"/>
                <w:szCs w:val="22"/>
              </w:rPr>
              <w:t xml:space="preserve">общежитий </w:t>
            </w:r>
            <w:r w:rsidRPr="00442451">
              <w:rPr>
                <w:color w:val="000000"/>
                <w:sz w:val="22"/>
                <w:szCs w:val="22"/>
              </w:rPr>
              <w:t>и предъявленная к оплате населению</w:t>
            </w:r>
            <w:r>
              <w:rPr>
                <w:color w:val="000000"/>
                <w:sz w:val="22"/>
                <w:szCs w:val="22"/>
              </w:rPr>
              <w:t>, руб.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субсидии, руб.</w:t>
            </w:r>
          </w:p>
        </w:tc>
      </w:tr>
      <w:tr w:rsidR="0000387E" w:rsidTr="0000387E">
        <w:trPr>
          <w:gridAfter w:val="1"/>
          <w:wAfter w:w="19" w:type="dxa"/>
          <w:trHeight w:val="579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Pr="00442451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0387E" w:rsidTr="0000387E">
        <w:trPr>
          <w:gridAfter w:val="1"/>
          <w:wAfter w:w="19" w:type="dxa"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= 4-5</w:t>
            </w:r>
          </w:p>
        </w:tc>
      </w:tr>
      <w:tr w:rsidR="0000387E" w:rsidTr="0000387E">
        <w:trPr>
          <w:gridAfter w:val="1"/>
          <w:wAfter w:w="19" w:type="dxa"/>
          <w:trHeight w:val="18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 на оплату расходов по теплоснабжению муниципальных общежитий, расположенных по адресу дом № 4 и дом № 6    в 9 квартале, за отопительный период  2020 года</w:t>
            </w:r>
          </w:p>
          <w:p w:rsidR="0000387E" w:rsidRDefault="0000387E" w:rsidP="00BC6925">
            <w:pPr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E" w:rsidRDefault="0000387E" w:rsidP="00BC6925">
            <w:pPr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00387E" w:rsidTr="0000387E">
        <w:trPr>
          <w:gridAfter w:val="1"/>
          <w:wAfter w:w="19" w:type="dxa"/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jc w:val="righ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jc w:val="right"/>
              <w:textAlignment w:val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jc w:val="right"/>
              <w:textAlignment w:val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jc w:val="right"/>
              <w:textAlignment w:val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jc w:val="right"/>
              <w:textAlignment w:val="auto"/>
              <w:rPr>
                <w:color w:val="000000"/>
                <w:sz w:val="32"/>
                <w:szCs w:val="32"/>
              </w:rPr>
            </w:pPr>
          </w:p>
        </w:tc>
      </w:tr>
      <w:tr w:rsidR="0000387E" w:rsidTr="0000387E">
        <w:trPr>
          <w:gridAfter w:val="1"/>
          <w:wAfter w:w="19" w:type="dxa"/>
          <w:trHeight w:val="2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(Подписи сторон)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00387E" w:rsidTr="0000387E">
        <w:trPr>
          <w:gridAfter w:val="1"/>
          <w:wAfter w:w="19" w:type="dxa"/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МКУ "ГКМХ"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jc w:val="right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jc w:val="left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jc w:val="left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jc w:val="left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МУП  «ЖКХ»</w:t>
            </w:r>
          </w:p>
        </w:tc>
      </w:tr>
      <w:tr w:rsidR="0000387E" w:rsidTr="0000387E">
        <w:trPr>
          <w:gridAfter w:val="1"/>
          <w:wAfter w:w="19" w:type="dxa"/>
          <w:trHeight w:val="28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0387E" w:rsidRDefault="0000387E" w:rsidP="00BC6925">
            <w:pPr>
              <w:overflowPunct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</w:tbl>
    <w:p w:rsidR="0000387E" w:rsidRDefault="0000387E" w:rsidP="0000387E">
      <w:pPr>
        <w:pStyle w:val="a6"/>
        <w:tabs>
          <w:tab w:val="left" w:pos="993"/>
        </w:tabs>
        <w:spacing w:after="0"/>
        <w:ind w:left="0"/>
        <w:jc w:val="center"/>
        <w:rPr>
          <w:sz w:val="28"/>
          <w:szCs w:val="28"/>
        </w:rPr>
      </w:pPr>
    </w:p>
    <w:sectPr w:rsidR="0000387E" w:rsidSect="001C655A">
      <w:pgSz w:w="12240" w:h="15840"/>
      <w:pgMar w:top="567" w:right="737" w:bottom="9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2B1497"/>
    <w:multiLevelType w:val="hybridMultilevel"/>
    <w:tmpl w:val="7DB6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75966"/>
    <w:multiLevelType w:val="hybridMultilevel"/>
    <w:tmpl w:val="31B0AB56"/>
    <w:lvl w:ilvl="0" w:tplc="9680266C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7F7B681F"/>
    <w:multiLevelType w:val="hybridMultilevel"/>
    <w:tmpl w:val="30B87CAA"/>
    <w:lvl w:ilvl="0" w:tplc="E382A9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9D52FD"/>
    <w:rsid w:val="0000387E"/>
    <w:rsid w:val="0000597A"/>
    <w:rsid w:val="00024033"/>
    <w:rsid w:val="00025DA5"/>
    <w:rsid w:val="00027B85"/>
    <w:rsid w:val="0003479F"/>
    <w:rsid w:val="00057000"/>
    <w:rsid w:val="00061230"/>
    <w:rsid w:val="000663C0"/>
    <w:rsid w:val="00073A18"/>
    <w:rsid w:val="000755A6"/>
    <w:rsid w:val="00087E15"/>
    <w:rsid w:val="000A4C1F"/>
    <w:rsid w:val="001017A6"/>
    <w:rsid w:val="00112874"/>
    <w:rsid w:val="001153F4"/>
    <w:rsid w:val="0012101A"/>
    <w:rsid w:val="00121243"/>
    <w:rsid w:val="001242A3"/>
    <w:rsid w:val="001328DB"/>
    <w:rsid w:val="00154517"/>
    <w:rsid w:val="001618F5"/>
    <w:rsid w:val="00164AD6"/>
    <w:rsid w:val="00173FEE"/>
    <w:rsid w:val="001A174B"/>
    <w:rsid w:val="001B74A1"/>
    <w:rsid w:val="001B789B"/>
    <w:rsid w:val="001B7A1F"/>
    <w:rsid w:val="001B7D94"/>
    <w:rsid w:val="001C3F87"/>
    <w:rsid w:val="001C655A"/>
    <w:rsid w:val="001D4771"/>
    <w:rsid w:val="00201A9F"/>
    <w:rsid w:val="00225C93"/>
    <w:rsid w:val="00256A10"/>
    <w:rsid w:val="00260108"/>
    <w:rsid w:val="00282E7B"/>
    <w:rsid w:val="00285534"/>
    <w:rsid w:val="002A6AD7"/>
    <w:rsid w:val="002B723A"/>
    <w:rsid w:val="002C09C9"/>
    <w:rsid w:val="002C104B"/>
    <w:rsid w:val="002C2B1C"/>
    <w:rsid w:val="002C56E2"/>
    <w:rsid w:val="002C5BF5"/>
    <w:rsid w:val="002C79D5"/>
    <w:rsid w:val="002D32F1"/>
    <w:rsid w:val="002E0F39"/>
    <w:rsid w:val="002F3E2F"/>
    <w:rsid w:val="00303286"/>
    <w:rsid w:val="00316BB4"/>
    <w:rsid w:val="003206AC"/>
    <w:rsid w:val="00347409"/>
    <w:rsid w:val="00352D6A"/>
    <w:rsid w:val="003711A3"/>
    <w:rsid w:val="0037439B"/>
    <w:rsid w:val="00386417"/>
    <w:rsid w:val="00394A91"/>
    <w:rsid w:val="003A31DD"/>
    <w:rsid w:val="003A7AFA"/>
    <w:rsid w:val="003E5228"/>
    <w:rsid w:val="003E59F9"/>
    <w:rsid w:val="003F1A41"/>
    <w:rsid w:val="003F618A"/>
    <w:rsid w:val="00400E9F"/>
    <w:rsid w:val="00400ED9"/>
    <w:rsid w:val="00423753"/>
    <w:rsid w:val="004246F4"/>
    <w:rsid w:val="00437181"/>
    <w:rsid w:val="00442451"/>
    <w:rsid w:val="00443000"/>
    <w:rsid w:val="004452FC"/>
    <w:rsid w:val="00445875"/>
    <w:rsid w:val="0045038C"/>
    <w:rsid w:val="00452419"/>
    <w:rsid w:val="00456FF0"/>
    <w:rsid w:val="004609BA"/>
    <w:rsid w:val="00461473"/>
    <w:rsid w:val="00461501"/>
    <w:rsid w:val="0046679D"/>
    <w:rsid w:val="004A0989"/>
    <w:rsid w:val="004B6E23"/>
    <w:rsid w:val="004C4BB3"/>
    <w:rsid w:val="004D3C6B"/>
    <w:rsid w:val="004E16BC"/>
    <w:rsid w:val="00505E8E"/>
    <w:rsid w:val="00537F7D"/>
    <w:rsid w:val="00540570"/>
    <w:rsid w:val="0054728B"/>
    <w:rsid w:val="00551C52"/>
    <w:rsid w:val="005607F5"/>
    <w:rsid w:val="005732DB"/>
    <w:rsid w:val="005A0913"/>
    <w:rsid w:val="005A6E2C"/>
    <w:rsid w:val="005B1185"/>
    <w:rsid w:val="005B616B"/>
    <w:rsid w:val="005C0D13"/>
    <w:rsid w:val="005D241F"/>
    <w:rsid w:val="005D403F"/>
    <w:rsid w:val="005E4E5C"/>
    <w:rsid w:val="00603560"/>
    <w:rsid w:val="006170B4"/>
    <w:rsid w:val="00626996"/>
    <w:rsid w:val="00647B66"/>
    <w:rsid w:val="00674006"/>
    <w:rsid w:val="00691E7A"/>
    <w:rsid w:val="006B654B"/>
    <w:rsid w:val="006D025F"/>
    <w:rsid w:val="006E66C4"/>
    <w:rsid w:val="006F0E8B"/>
    <w:rsid w:val="00715E7F"/>
    <w:rsid w:val="00726E5D"/>
    <w:rsid w:val="00735EC6"/>
    <w:rsid w:val="007850B5"/>
    <w:rsid w:val="0078643D"/>
    <w:rsid w:val="007A4241"/>
    <w:rsid w:val="007A42C3"/>
    <w:rsid w:val="007B7497"/>
    <w:rsid w:val="007C4081"/>
    <w:rsid w:val="007E6251"/>
    <w:rsid w:val="00800C50"/>
    <w:rsid w:val="008010F8"/>
    <w:rsid w:val="00804CB7"/>
    <w:rsid w:val="00816BF0"/>
    <w:rsid w:val="00826C9E"/>
    <w:rsid w:val="00837FB2"/>
    <w:rsid w:val="00840BE5"/>
    <w:rsid w:val="00841D25"/>
    <w:rsid w:val="00844461"/>
    <w:rsid w:val="008444FF"/>
    <w:rsid w:val="00850642"/>
    <w:rsid w:val="008543F6"/>
    <w:rsid w:val="00866B5D"/>
    <w:rsid w:val="0088327F"/>
    <w:rsid w:val="008844EC"/>
    <w:rsid w:val="0088729D"/>
    <w:rsid w:val="00892CE0"/>
    <w:rsid w:val="008B0268"/>
    <w:rsid w:val="008B7245"/>
    <w:rsid w:val="008D2276"/>
    <w:rsid w:val="008D66CB"/>
    <w:rsid w:val="008E063A"/>
    <w:rsid w:val="008E0E25"/>
    <w:rsid w:val="008F7210"/>
    <w:rsid w:val="009178DF"/>
    <w:rsid w:val="0093026B"/>
    <w:rsid w:val="009419A6"/>
    <w:rsid w:val="00950AA8"/>
    <w:rsid w:val="00982F42"/>
    <w:rsid w:val="009A08E4"/>
    <w:rsid w:val="009A7CF7"/>
    <w:rsid w:val="009B2896"/>
    <w:rsid w:val="009B300B"/>
    <w:rsid w:val="009C521C"/>
    <w:rsid w:val="009D52FD"/>
    <w:rsid w:val="009E6678"/>
    <w:rsid w:val="00A00C57"/>
    <w:rsid w:val="00A131C5"/>
    <w:rsid w:val="00A274A3"/>
    <w:rsid w:val="00A307F4"/>
    <w:rsid w:val="00A31A0B"/>
    <w:rsid w:val="00A364D5"/>
    <w:rsid w:val="00A74B45"/>
    <w:rsid w:val="00AA6E9E"/>
    <w:rsid w:val="00AB68C4"/>
    <w:rsid w:val="00AC3D26"/>
    <w:rsid w:val="00AE14E8"/>
    <w:rsid w:val="00AE7916"/>
    <w:rsid w:val="00B108EF"/>
    <w:rsid w:val="00B10D7C"/>
    <w:rsid w:val="00B30062"/>
    <w:rsid w:val="00B35AA7"/>
    <w:rsid w:val="00B503BB"/>
    <w:rsid w:val="00B50C23"/>
    <w:rsid w:val="00B6300B"/>
    <w:rsid w:val="00B70BB6"/>
    <w:rsid w:val="00BB054C"/>
    <w:rsid w:val="00BB1C26"/>
    <w:rsid w:val="00BB4E3E"/>
    <w:rsid w:val="00BC65BC"/>
    <w:rsid w:val="00BF1F9A"/>
    <w:rsid w:val="00C001C4"/>
    <w:rsid w:val="00C058FE"/>
    <w:rsid w:val="00C13FBC"/>
    <w:rsid w:val="00C30CD3"/>
    <w:rsid w:val="00C32492"/>
    <w:rsid w:val="00C36DF8"/>
    <w:rsid w:val="00C4050B"/>
    <w:rsid w:val="00C51A63"/>
    <w:rsid w:val="00CB2EEF"/>
    <w:rsid w:val="00CF1377"/>
    <w:rsid w:val="00CF23A4"/>
    <w:rsid w:val="00D10BB1"/>
    <w:rsid w:val="00D26501"/>
    <w:rsid w:val="00D35469"/>
    <w:rsid w:val="00D72DE2"/>
    <w:rsid w:val="00D7540E"/>
    <w:rsid w:val="00D866A0"/>
    <w:rsid w:val="00D9667C"/>
    <w:rsid w:val="00D97BA4"/>
    <w:rsid w:val="00DA32F4"/>
    <w:rsid w:val="00DB0D62"/>
    <w:rsid w:val="00DB6B29"/>
    <w:rsid w:val="00DE1A6C"/>
    <w:rsid w:val="00DF1998"/>
    <w:rsid w:val="00DF6A40"/>
    <w:rsid w:val="00E061B8"/>
    <w:rsid w:val="00E24263"/>
    <w:rsid w:val="00E25ADD"/>
    <w:rsid w:val="00E26239"/>
    <w:rsid w:val="00E42986"/>
    <w:rsid w:val="00E55C0C"/>
    <w:rsid w:val="00E62541"/>
    <w:rsid w:val="00E639C1"/>
    <w:rsid w:val="00E655CB"/>
    <w:rsid w:val="00E72A57"/>
    <w:rsid w:val="00E7408F"/>
    <w:rsid w:val="00E8034B"/>
    <w:rsid w:val="00EB0D20"/>
    <w:rsid w:val="00EC2171"/>
    <w:rsid w:val="00ED6EF5"/>
    <w:rsid w:val="00EF7932"/>
    <w:rsid w:val="00F153E5"/>
    <w:rsid w:val="00F277EC"/>
    <w:rsid w:val="00F33499"/>
    <w:rsid w:val="00F34A61"/>
    <w:rsid w:val="00F42563"/>
    <w:rsid w:val="00F914CB"/>
    <w:rsid w:val="00F970FD"/>
    <w:rsid w:val="00FB0507"/>
    <w:rsid w:val="00FB37BB"/>
    <w:rsid w:val="00FC39C6"/>
    <w:rsid w:val="00FC6840"/>
    <w:rsid w:val="00FF49F0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F7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0A4C1F"/>
    <w:pPr>
      <w:keepNext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4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7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A4C1F"/>
    <w:rPr>
      <w:i/>
      <w:iCs/>
    </w:rPr>
  </w:style>
  <w:style w:type="paragraph" w:styleId="a6">
    <w:name w:val="Body Text Indent"/>
    <w:basedOn w:val="a"/>
    <w:link w:val="a7"/>
    <w:rsid w:val="000A4C1F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0A4C1F"/>
  </w:style>
  <w:style w:type="paragraph" w:styleId="a8">
    <w:name w:val="List Paragraph"/>
    <w:basedOn w:val="a"/>
    <w:uiPriority w:val="34"/>
    <w:qFormat/>
    <w:rsid w:val="00F33499"/>
    <w:pPr>
      <w:ind w:left="720"/>
      <w:contextualSpacing/>
    </w:pPr>
  </w:style>
  <w:style w:type="character" w:styleId="a9">
    <w:name w:val="Strong"/>
    <w:basedOn w:val="a0"/>
    <w:qFormat/>
    <w:rsid w:val="003864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N\Desktop\&#1087;&#1086;&#1088;&#1103;&#1076;&#1082;&#1080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73CD-03BC-43FF-9201-095E9882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866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adm11</cp:lastModifiedBy>
  <cp:revision>64</cp:revision>
  <cp:lastPrinted>2021-03-18T07:47:00Z</cp:lastPrinted>
  <dcterms:created xsi:type="dcterms:W3CDTF">2021-02-17T06:03:00Z</dcterms:created>
  <dcterms:modified xsi:type="dcterms:W3CDTF">2021-03-18T08:49:00Z</dcterms:modified>
</cp:coreProperties>
</file>